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36283F26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</w:t>
      </w:r>
      <w:r w:rsidR="00C92D3C" w:rsidRPr="00184EDC">
        <w:rPr>
          <w:sz w:val="22"/>
          <w:szCs w:val="22"/>
          <w:lang w:eastAsia="ar-SA"/>
        </w:rPr>
        <w:t xml:space="preserve">dziedziny nauki </w:t>
      </w:r>
      <w:r w:rsidRPr="00184EDC">
        <w:rPr>
          <w:sz w:val="22"/>
          <w:szCs w:val="22"/>
          <w:lang w:eastAsia="ar-SA"/>
        </w:rPr>
        <w:t>na</w:t>
      </w:r>
      <w:r w:rsidR="00416DF4" w:rsidRPr="00184EDC">
        <w:rPr>
          <w:sz w:val="22"/>
          <w:szCs w:val="22"/>
          <w:lang w:eastAsia="ar-SA"/>
        </w:rPr>
        <w:t xml:space="preserve"> </w:t>
      </w:r>
      <w:r w:rsidR="00416DF4" w:rsidRPr="00184EDC">
        <w:rPr>
          <w:b/>
          <w:sz w:val="22"/>
          <w:szCs w:val="22"/>
          <w:lang w:eastAsia="ar-SA"/>
        </w:rPr>
        <w:t>dostawę</w:t>
      </w:r>
      <w:r w:rsidRPr="00184EDC">
        <w:rPr>
          <w:b/>
          <w:sz w:val="22"/>
          <w:szCs w:val="22"/>
          <w:lang w:eastAsia="ar-SA"/>
        </w:rPr>
        <w:t xml:space="preserve"> </w:t>
      </w:r>
      <w:r w:rsidR="00453E52" w:rsidRPr="00184EDC">
        <w:rPr>
          <w:b/>
          <w:bCs/>
          <w:sz w:val="22"/>
          <w:szCs w:val="22"/>
          <w:lang w:eastAsia="ar-SA"/>
        </w:rPr>
        <w:t xml:space="preserve">sondy CTD </w:t>
      </w:r>
      <w:bookmarkStart w:id="0" w:name="_Hlk193640467"/>
      <w:r w:rsidR="00453E52" w:rsidRPr="00184EDC">
        <w:rPr>
          <w:b/>
          <w:bCs/>
          <w:sz w:val="22"/>
          <w:szCs w:val="22"/>
          <w:lang w:eastAsia="ar-SA"/>
        </w:rPr>
        <w:t>z czujnikami mętności, chlorofilu a, rozpuszczonej materii organicznej i rozpraszania wstecznego</w:t>
      </w:r>
      <w:bookmarkEnd w:id="0"/>
      <w:r w:rsidR="00453E52" w:rsidRPr="00184EDC">
        <w:rPr>
          <w:b/>
          <w:bCs/>
          <w:sz w:val="22"/>
          <w:szCs w:val="22"/>
          <w:lang w:eastAsia="ar-SA"/>
        </w:rPr>
        <w:t xml:space="preserve"> </w:t>
      </w:r>
      <w:r w:rsidRPr="00184EDC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184EDC">
        <w:rPr>
          <w:sz w:val="22"/>
          <w:szCs w:val="22"/>
          <w:lang w:eastAsia="ar-SA"/>
        </w:rPr>
        <w:t>N</w:t>
      </w:r>
      <w:r w:rsidRPr="00184EDC">
        <w:rPr>
          <w:sz w:val="22"/>
          <w:szCs w:val="22"/>
          <w:lang w:eastAsia="ar-SA"/>
        </w:rPr>
        <w:t>/</w:t>
      </w:r>
      <w:r w:rsidR="00453E52" w:rsidRPr="00184EDC">
        <w:rPr>
          <w:sz w:val="22"/>
          <w:szCs w:val="22"/>
          <w:lang w:eastAsia="ar-SA"/>
        </w:rPr>
        <w:t>9</w:t>
      </w:r>
      <w:r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7E42FEC2" w:rsidR="00C92D3C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Cena oferty brutto</w:t>
      </w:r>
      <w:r w:rsidRPr="00900F9C">
        <w:rPr>
          <w:sz w:val="22"/>
          <w:szCs w:val="22"/>
        </w:rPr>
        <w:t xml:space="preserve">  ……………………………………………….…….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>PLN</w:t>
      </w:r>
      <w:r w:rsidR="005D3385" w:rsidRPr="00900F9C">
        <w:rPr>
          <w:sz w:val="22"/>
          <w:szCs w:val="22"/>
        </w:rPr>
        <w:t xml:space="preserve"> 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(słownie:</w:t>
      </w:r>
      <w:r w:rsidR="009E2806" w:rsidRPr="00900F9C">
        <w:rPr>
          <w:sz w:val="22"/>
          <w:szCs w:val="22"/>
        </w:rPr>
        <w:t xml:space="preserve"> </w:t>
      </w:r>
      <w:r w:rsidRPr="00900F9C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4A950999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 xml:space="preserve">w tym podatek VAT ……………………………… PLN </w:t>
      </w:r>
      <w:r w:rsidR="009E7FB4" w:rsidRPr="00900F9C">
        <w:rPr>
          <w:sz w:val="22"/>
          <w:szCs w:val="22"/>
        </w:rPr>
        <w:t xml:space="preserve">/ </w:t>
      </w:r>
      <w:r w:rsidR="00453E52" w:rsidRPr="00900F9C">
        <w:rPr>
          <w:sz w:val="22"/>
          <w:szCs w:val="22"/>
        </w:rPr>
        <w:t xml:space="preserve">EUR /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  <w:r w:rsidRPr="00900F9C">
        <w:rPr>
          <w:sz w:val="22"/>
          <w:szCs w:val="22"/>
        </w:rPr>
        <w:t>,</w:t>
      </w:r>
    </w:p>
    <w:p w14:paraId="038275DC" w14:textId="77777777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6581E57C" w:rsidR="00120097" w:rsidRPr="00900F9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b/>
          <w:sz w:val="22"/>
          <w:szCs w:val="22"/>
        </w:rPr>
        <w:t>Wartość netto</w:t>
      </w:r>
      <w:r w:rsidRPr="00900F9C">
        <w:rPr>
          <w:sz w:val="22"/>
          <w:szCs w:val="22"/>
        </w:rPr>
        <w:t xml:space="preserve"> ………………………………………………………….. PLN </w:t>
      </w:r>
      <w:r w:rsidR="009E7FB4" w:rsidRPr="00900F9C">
        <w:rPr>
          <w:sz w:val="22"/>
          <w:szCs w:val="22"/>
        </w:rPr>
        <w:t>/</w:t>
      </w:r>
      <w:r w:rsidR="00453E52" w:rsidRPr="00900F9C">
        <w:rPr>
          <w:sz w:val="22"/>
          <w:szCs w:val="22"/>
        </w:rPr>
        <w:t xml:space="preserve"> EUR /</w:t>
      </w:r>
      <w:r w:rsidRPr="00900F9C">
        <w:rPr>
          <w:sz w:val="22"/>
          <w:szCs w:val="22"/>
        </w:rPr>
        <w:t xml:space="preserve"> </w:t>
      </w:r>
      <w:r w:rsidR="005D3385" w:rsidRPr="00900F9C">
        <w:rPr>
          <w:sz w:val="22"/>
          <w:szCs w:val="22"/>
        </w:rPr>
        <w:t>USD</w:t>
      </w:r>
      <w:r w:rsidRPr="00900F9C">
        <w:rPr>
          <w:sz w:val="22"/>
          <w:szCs w:val="22"/>
          <w:vertAlign w:val="superscript"/>
        </w:rPr>
        <w:t>2</w:t>
      </w:r>
    </w:p>
    <w:p w14:paraId="1F5431AF" w14:textId="51BF0544" w:rsidR="00120097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900F9C">
        <w:rPr>
          <w:sz w:val="22"/>
          <w:szCs w:val="22"/>
        </w:rPr>
        <w:t>(słownie</w:t>
      </w:r>
      <w:r w:rsidR="009E2806" w:rsidRPr="00900F9C">
        <w:rPr>
          <w:sz w:val="22"/>
          <w:szCs w:val="22"/>
        </w:rPr>
        <w:t xml:space="preserve">: </w:t>
      </w:r>
      <w:r w:rsidRPr="00900F9C">
        <w:rPr>
          <w:sz w:val="22"/>
          <w:szCs w:val="22"/>
        </w:rPr>
        <w:t>…………………………………………………………………………………………..…….)</w:t>
      </w:r>
      <w:r w:rsidR="00453E52" w:rsidRPr="00900F9C">
        <w:rPr>
          <w:sz w:val="22"/>
          <w:szCs w:val="22"/>
        </w:rPr>
        <w:t>,</w:t>
      </w:r>
    </w:p>
    <w:p w14:paraId="2839F46C" w14:textId="62435747" w:rsidR="00453E52" w:rsidRDefault="00453E52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10D27E6D" w14:textId="1B341B96" w:rsidR="00453E52" w:rsidRDefault="00453E52" w:rsidP="00453E52">
      <w:pPr>
        <w:widowControl w:val="0"/>
        <w:spacing w:after="120" w:line="276" w:lineRule="auto"/>
        <w:ind w:left="425"/>
        <w:rPr>
          <w:sz w:val="22"/>
          <w:szCs w:val="22"/>
        </w:rPr>
      </w:pPr>
      <w:r w:rsidRPr="00A91A03">
        <w:rPr>
          <w:sz w:val="22"/>
          <w:szCs w:val="22"/>
        </w:rPr>
        <w:t>w tym:</w:t>
      </w: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567"/>
        <w:gridCol w:w="3261"/>
        <w:gridCol w:w="1417"/>
        <w:gridCol w:w="1418"/>
      </w:tblGrid>
      <w:tr w:rsidR="00453E52" w:rsidRPr="00A91A03" w14:paraId="787FB824" w14:textId="77777777" w:rsidTr="00481D2C">
        <w:trPr>
          <w:trHeight w:val="7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AD0CE" w14:textId="77777777" w:rsidR="00453E52" w:rsidRPr="00A91A03" w:rsidRDefault="00453E52" w:rsidP="00481D2C">
            <w:pPr>
              <w:ind w:right="-104" w:hanging="112"/>
              <w:jc w:val="center"/>
            </w:pPr>
            <w:r w:rsidRPr="00A91A03"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92D06" w14:textId="77777777" w:rsidR="00453E52" w:rsidRPr="00A91A03" w:rsidRDefault="00453E52" w:rsidP="00481D2C">
            <w:pPr>
              <w:jc w:val="center"/>
            </w:pPr>
            <w:r w:rsidRPr="00A91A03">
              <w:t>Pozycja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1363D" w14:textId="77777777" w:rsidR="00453E52" w:rsidRPr="00A91A03" w:rsidRDefault="00453E52" w:rsidP="00481D2C">
            <w:pPr>
              <w:ind w:right="-109" w:hanging="108"/>
              <w:jc w:val="center"/>
            </w:pPr>
            <w:r w:rsidRPr="00A91A03">
              <w:t>Ilość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AB40D" w14:textId="2E9445CE" w:rsidR="00453E52" w:rsidRPr="00A91A03" w:rsidRDefault="00453E52" w:rsidP="00481D2C">
            <w:pPr>
              <w:jc w:val="center"/>
            </w:pPr>
            <w:r w:rsidRPr="00A91A03">
              <w:t>Producent, model oraz numer katalogowy oferowanego asortymentu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3429" w14:textId="77777777" w:rsidR="00453E52" w:rsidRPr="00A91A03" w:rsidRDefault="00453E52" w:rsidP="00481D2C">
            <w:pPr>
              <w:jc w:val="center"/>
            </w:pPr>
            <w:r w:rsidRPr="00A91A03">
              <w:t>Wartość</w:t>
            </w:r>
          </w:p>
          <w:p w14:paraId="082FCFC8" w14:textId="79906800" w:rsidR="00453E52" w:rsidRPr="00A91A03" w:rsidRDefault="00453E52" w:rsidP="00481D2C">
            <w:pPr>
              <w:jc w:val="center"/>
            </w:pPr>
            <w:r w:rsidRPr="00A91A03">
              <w:t>netto w PLN / EUR</w:t>
            </w:r>
            <w:r w:rsidR="00900F9C">
              <w:t>/ USD</w:t>
            </w:r>
            <w:r w:rsidRPr="00A91A03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D8B1" w14:textId="2B62DD71" w:rsidR="00453E52" w:rsidRPr="00A91A03" w:rsidRDefault="00453E52" w:rsidP="00481D2C">
            <w:pPr>
              <w:jc w:val="center"/>
            </w:pPr>
            <w:r w:rsidRPr="00A91A03">
              <w:t>Cena brutto w PLN / EUR</w:t>
            </w:r>
            <w:r w:rsidR="00900F9C">
              <w:t>/ USD</w:t>
            </w:r>
            <w:r w:rsidRPr="00A91A03">
              <w:rPr>
                <w:vertAlign w:val="superscript"/>
              </w:rPr>
              <w:t>2</w:t>
            </w:r>
          </w:p>
        </w:tc>
      </w:tr>
      <w:tr w:rsidR="00453E52" w:rsidRPr="00A91A03" w14:paraId="1B60D91A" w14:textId="77777777" w:rsidTr="00481D2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845F9" w14:textId="77777777" w:rsidR="00453E52" w:rsidRPr="00A91A03" w:rsidRDefault="00453E52" w:rsidP="00481D2C">
            <w:pPr>
              <w:snapToGrid w:val="0"/>
              <w:jc w:val="center"/>
            </w:pPr>
            <w:r w:rsidRPr="00A91A03"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135E6" w14:textId="77777777" w:rsidR="00453E52" w:rsidRPr="00A91A03" w:rsidRDefault="00453E52" w:rsidP="00481D2C">
            <w:pPr>
              <w:snapToGrid w:val="0"/>
              <w:jc w:val="center"/>
            </w:pPr>
            <w:r w:rsidRPr="00A91A03"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DAD97" w14:textId="77777777" w:rsidR="00453E52" w:rsidRPr="00A91A03" w:rsidRDefault="00453E52" w:rsidP="00481D2C">
            <w:pPr>
              <w:snapToGrid w:val="0"/>
              <w:jc w:val="center"/>
            </w:pPr>
            <w:r w:rsidRPr="00A91A03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6F6B" w14:textId="77777777" w:rsidR="00453E52" w:rsidRPr="00A91A03" w:rsidRDefault="00453E52" w:rsidP="00481D2C">
            <w:pPr>
              <w:snapToGrid w:val="0"/>
              <w:jc w:val="center"/>
            </w:pPr>
            <w:r w:rsidRPr="00A91A03"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4357D" w14:textId="77777777" w:rsidR="00453E52" w:rsidRPr="00A91A03" w:rsidRDefault="00453E52" w:rsidP="00481D2C">
            <w:pPr>
              <w:snapToGrid w:val="0"/>
              <w:jc w:val="center"/>
            </w:pPr>
            <w:r w:rsidRPr="00A91A03"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B92E" w14:textId="77777777" w:rsidR="00453E52" w:rsidRPr="00A91A03" w:rsidRDefault="00453E52" w:rsidP="00481D2C">
            <w:pPr>
              <w:snapToGrid w:val="0"/>
              <w:jc w:val="center"/>
            </w:pPr>
            <w:r w:rsidRPr="00A91A03">
              <w:t>6.</w:t>
            </w:r>
          </w:p>
        </w:tc>
      </w:tr>
      <w:tr w:rsidR="00453E52" w:rsidRPr="00A91A03" w14:paraId="5EEF391D" w14:textId="77777777" w:rsidTr="00481D2C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5878B" w14:textId="77777777" w:rsidR="00453E52" w:rsidRPr="00A91A03" w:rsidRDefault="00453E52" w:rsidP="00481D2C">
            <w:pPr>
              <w:snapToGrid w:val="0"/>
              <w:jc w:val="center"/>
            </w:pPr>
            <w:r w:rsidRPr="00A91A03"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DDC2D" w14:textId="77777777" w:rsidR="00453E52" w:rsidRPr="00A91A03" w:rsidRDefault="00453E52" w:rsidP="00481D2C">
            <w:pPr>
              <w:snapToGrid w:val="0"/>
            </w:pPr>
            <w:r w:rsidRPr="00A91A03">
              <w:rPr>
                <w:bCs/>
              </w:rPr>
              <w:t>Sonda CTD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48DC6" w14:textId="77777777" w:rsidR="00453E52" w:rsidRPr="00A91A03" w:rsidRDefault="00453E52" w:rsidP="00481D2C">
            <w:pPr>
              <w:snapToGrid w:val="0"/>
              <w:ind w:right="-109" w:hanging="108"/>
              <w:jc w:val="center"/>
            </w:pPr>
            <w:r w:rsidRPr="00A91A03">
              <w:t>1 szt.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68E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ACCB890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6A7E" w14:textId="77777777" w:rsidR="00453E52" w:rsidRPr="00A91A03" w:rsidRDefault="00453E52" w:rsidP="00481D2C">
            <w:pPr>
              <w:snapToGrid w:val="0"/>
            </w:pPr>
          </w:p>
        </w:tc>
      </w:tr>
      <w:tr w:rsidR="00453E52" w:rsidRPr="00A91A03" w14:paraId="41AD90CA" w14:textId="77777777" w:rsidTr="00481D2C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F0978" w14:textId="77777777" w:rsidR="00453E52" w:rsidRPr="00A91A03" w:rsidRDefault="00453E52" w:rsidP="00481D2C">
            <w:pPr>
              <w:snapToGrid w:val="0"/>
              <w:jc w:val="center"/>
            </w:pPr>
            <w:r w:rsidRPr="00A91A03"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B04B4" w14:textId="77777777" w:rsidR="00453E52" w:rsidRPr="00EA7792" w:rsidRDefault="00453E52" w:rsidP="00481D2C">
            <w:pPr>
              <w:snapToGrid w:val="0"/>
            </w:pPr>
            <w:r w:rsidRPr="00EA7792">
              <w:rPr>
                <w:color w:val="000000"/>
              </w:rPr>
              <w:t>Czujnik mętności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04B7F" w14:textId="77777777" w:rsidR="00453E52" w:rsidRPr="00A91A03" w:rsidRDefault="00453E52" w:rsidP="00481D2C">
            <w:pPr>
              <w:snapToGrid w:val="0"/>
              <w:ind w:right="-109" w:hanging="108"/>
              <w:jc w:val="center"/>
            </w:pPr>
            <w:r w:rsidRPr="00A91A03">
              <w:t>1 szt.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CBD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7D59D0B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32F" w14:textId="77777777" w:rsidR="00453E52" w:rsidRPr="00A91A03" w:rsidRDefault="00453E52" w:rsidP="00481D2C">
            <w:pPr>
              <w:snapToGrid w:val="0"/>
            </w:pPr>
          </w:p>
        </w:tc>
      </w:tr>
      <w:tr w:rsidR="00453E52" w:rsidRPr="00A91A03" w14:paraId="2011F771" w14:textId="77777777" w:rsidTr="00481D2C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8707F" w14:textId="77777777" w:rsidR="00453E52" w:rsidRPr="00A91A03" w:rsidRDefault="00453E52" w:rsidP="00481D2C">
            <w:pPr>
              <w:snapToGrid w:val="0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08D2F" w14:textId="77777777" w:rsidR="00453E52" w:rsidRPr="00184EDC" w:rsidRDefault="00453E52" w:rsidP="00481D2C">
            <w:pPr>
              <w:snapToGrid w:val="0"/>
            </w:pPr>
            <w:r w:rsidRPr="00184EDC">
              <w:rPr>
                <w:color w:val="000000"/>
                <w:lang w:eastAsia="zh-CN"/>
              </w:rPr>
              <w:t>Czujnik chlorofilu 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4FDC5" w14:textId="77777777" w:rsidR="00453E52" w:rsidRPr="00184EDC" w:rsidRDefault="00453E52" w:rsidP="00481D2C">
            <w:pPr>
              <w:snapToGrid w:val="0"/>
              <w:ind w:right="-109" w:hanging="108"/>
              <w:jc w:val="center"/>
            </w:pPr>
            <w:r w:rsidRPr="00184EDC">
              <w:t>1 szt.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432A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D55882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2E" w14:textId="77777777" w:rsidR="00453E52" w:rsidRPr="00A91A03" w:rsidRDefault="00453E52" w:rsidP="00481D2C">
            <w:pPr>
              <w:snapToGrid w:val="0"/>
            </w:pPr>
          </w:p>
        </w:tc>
      </w:tr>
      <w:tr w:rsidR="00453E52" w:rsidRPr="00A91A03" w14:paraId="63016D5A" w14:textId="77777777" w:rsidTr="00481D2C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E5FEC" w14:textId="77777777" w:rsidR="00453E52" w:rsidRPr="00A91A03" w:rsidRDefault="00453E52" w:rsidP="00481D2C">
            <w:pPr>
              <w:snapToGrid w:val="0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2D194" w14:textId="77777777" w:rsidR="00453E52" w:rsidRPr="00EA7792" w:rsidRDefault="00453E52" w:rsidP="00481D2C">
            <w:pPr>
              <w:snapToGrid w:val="0"/>
            </w:pPr>
            <w:r w:rsidRPr="00EA7792">
              <w:rPr>
                <w:color w:val="000000"/>
              </w:rPr>
              <w:t xml:space="preserve">Czujnik </w:t>
            </w:r>
            <w:r w:rsidRPr="00EA7792">
              <w:rPr>
                <w:bCs/>
              </w:rPr>
              <w:t>rozpuszczonej materii organicznej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EE385" w14:textId="77777777" w:rsidR="00453E52" w:rsidRPr="00A91A03" w:rsidRDefault="00453E52" w:rsidP="00481D2C">
            <w:pPr>
              <w:snapToGrid w:val="0"/>
              <w:ind w:right="-109" w:hanging="108"/>
              <w:jc w:val="center"/>
            </w:pPr>
            <w:r w:rsidRPr="00EA7792">
              <w:t>1 szt.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4D79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0F7BAA6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6C24" w14:textId="77777777" w:rsidR="00453E52" w:rsidRPr="00A91A03" w:rsidRDefault="00453E52" w:rsidP="00481D2C">
            <w:pPr>
              <w:snapToGrid w:val="0"/>
            </w:pPr>
          </w:p>
        </w:tc>
      </w:tr>
      <w:tr w:rsidR="00453E52" w:rsidRPr="00A91A03" w14:paraId="65FB3EB1" w14:textId="77777777" w:rsidTr="00481D2C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D1273" w14:textId="77777777" w:rsidR="00453E52" w:rsidRPr="00A91A03" w:rsidRDefault="00453E52" w:rsidP="00481D2C">
            <w:pPr>
              <w:snapToGrid w:val="0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9B02C" w14:textId="77777777" w:rsidR="00453E52" w:rsidRPr="00EA7792" w:rsidRDefault="00453E52" w:rsidP="00481D2C">
            <w:pPr>
              <w:snapToGrid w:val="0"/>
              <w:rPr>
                <w:lang w:val="en-US"/>
              </w:rPr>
            </w:pPr>
            <w:r w:rsidRPr="00EA7792">
              <w:rPr>
                <w:color w:val="000000"/>
              </w:rPr>
              <w:t xml:space="preserve">Czujnik </w:t>
            </w:r>
            <w:r w:rsidRPr="00EA7792">
              <w:rPr>
                <w:bCs/>
              </w:rPr>
              <w:t>rozpraszania wstecznego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8857D" w14:textId="77777777" w:rsidR="00453E52" w:rsidRPr="00A91A03" w:rsidRDefault="00453E52" w:rsidP="00481D2C">
            <w:pPr>
              <w:snapToGrid w:val="0"/>
              <w:ind w:right="-109" w:hanging="108"/>
              <w:jc w:val="center"/>
            </w:pPr>
            <w:r w:rsidRPr="00A91A03">
              <w:t>1 szt.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EFD7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6EE672" w14:textId="77777777" w:rsidR="00453E52" w:rsidRPr="00A91A03" w:rsidRDefault="00453E52" w:rsidP="00481D2C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6701" w14:textId="77777777" w:rsidR="00453E52" w:rsidRPr="00A91A03" w:rsidRDefault="00453E52" w:rsidP="00481D2C">
            <w:pPr>
              <w:snapToGrid w:val="0"/>
            </w:pPr>
          </w:p>
        </w:tc>
      </w:tr>
      <w:tr w:rsidR="00453E52" w:rsidRPr="00A91A03" w14:paraId="6C2F8F9C" w14:textId="77777777" w:rsidTr="00481D2C">
        <w:trPr>
          <w:trHeight w:val="541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10861" w14:textId="77777777" w:rsidR="00453E52" w:rsidRPr="00A91A03" w:rsidRDefault="00453E52" w:rsidP="00481D2C">
            <w:pPr>
              <w:snapToGrid w:val="0"/>
              <w:jc w:val="right"/>
              <w:rPr>
                <w:b/>
                <w:bCs/>
              </w:rPr>
            </w:pPr>
            <w:r w:rsidRPr="00A91A03">
              <w:rPr>
                <w:b/>
                <w:bCs/>
              </w:rPr>
              <w:t>CENA OFERTY:</w:t>
            </w:r>
          </w:p>
          <w:p w14:paraId="26CB69A6" w14:textId="77777777" w:rsidR="00453E52" w:rsidRPr="00A91A03" w:rsidRDefault="00453E52" w:rsidP="00481D2C">
            <w:pPr>
              <w:snapToGrid w:val="0"/>
              <w:jc w:val="right"/>
              <w:rPr>
                <w:bCs/>
              </w:rPr>
            </w:pPr>
            <w:r w:rsidRPr="00A91A03">
              <w:rPr>
                <w:bCs/>
              </w:rPr>
              <w:t>(suma pozycji 1-</w:t>
            </w:r>
            <w:r>
              <w:rPr>
                <w:bCs/>
              </w:rPr>
              <w:t>5</w:t>
            </w:r>
            <w:r w:rsidRPr="00A91A03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0DB3F" w14:textId="77777777" w:rsidR="00453E52" w:rsidRPr="00A91A03" w:rsidRDefault="00453E52" w:rsidP="00481D2C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E6D8" w14:textId="77777777" w:rsidR="00453E52" w:rsidRPr="00A91A03" w:rsidRDefault="00453E52" w:rsidP="00481D2C">
            <w:pPr>
              <w:snapToGrid w:val="0"/>
              <w:jc w:val="right"/>
              <w:rPr>
                <w:bCs/>
              </w:rPr>
            </w:pPr>
          </w:p>
        </w:tc>
      </w:tr>
    </w:tbl>
    <w:p w14:paraId="3913001E" w14:textId="28F84256" w:rsidR="00453E52" w:rsidRDefault="00453E52" w:rsidP="00453E52">
      <w:pPr>
        <w:widowControl w:val="0"/>
        <w:spacing w:after="120" w:line="276" w:lineRule="auto"/>
        <w:ind w:left="425"/>
        <w:rPr>
          <w:sz w:val="22"/>
          <w:szCs w:val="22"/>
        </w:rPr>
      </w:pPr>
    </w:p>
    <w:p w14:paraId="14400181" w14:textId="77777777" w:rsidR="00120097" w:rsidRPr="005D3385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lastRenderedPageBreak/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1C6602AC" w14:textId="77A534C7" w:rsidR="006C268D" w:rsidRDefault="006C268D" w:rsidP="00453E52">
      <w:pPr>
        <w:widowControl w:val="0"/>
        <w:spacing w:line="276" w:lineRule="auto"/>
        <w:rPr>
          <w:sz w:val="22"/>
          <w:szCs w:val="22"/>
          <w:highlight w:val="yellow"/>
          <w:lang w:eastAsia="ar-SA"/>
        </w:rPr>
      </w:pPr>
    </w:p>
    <w:p w14:paraId="17E69FB8" w14:textId="77777777" w:rsidR="00453E52" w:rsidRPr="004E449F" w:rsidRDefault="00453E52" w:rsidP="00453E52">
      <w:pPr>
        <w:widowControl w:val="0"/>
        <w:spacing w:line="276" w:lineRule="auto"/>
        <w:rPr>
          <w:i/>
        </w:rPr>
      </w:pP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1EDBBAB3" w:rsidR="00066618" w:rsidRPr="00453E52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453E52" w:rsidRPr="00453E52">
        <w:rPr>
          <w:b/>
          <w:bCs/>
          <w:sz w:val="22"/>
          <w:szCs w:val="22"/>
          <w:lang w:eastAsia="ar-SA"/>
        </w:rPr>
        <w:t>9</w:t>
      </w:r>
      <w:r w:rsidRPr="00453E52">
        <w:rPr>
          <w:b/>
          <w:sz w:val="22"/>
          <w:szCs w:val="22"/>
          <w:lang w:eastAsia="ar-SA"/>
        </w:rPr>
        <w:t xml:space="preserve"> tygodni</w:t>
      </w:r>
      <w:r w:rsidRPr="00453E52">
        <w:rPr>
          <w:sz w:val="22"/>
          <w:szCs w:val="22"/>
          <w:lang w:eastAsia="ar-SA"/>
        </w:rPr>
        <w:t xml:space="preserve"> od dnia podpisania umowy, </w:t>
      </w:r>
      <w:r w:rsidRPr="00453E52">
        <w:rPr>
          <w:color w:val="000000"/>
          <w:sz w:val="22"/>
          <w:szCs w:val="22"/>
          <w:lang w:eastAsia="ar-SA"/>
        </w:rPr>
        <w:t>do</w:t>
      </w:r>
      <w:r w:rsidR="00066618" w:rsidRPr="00453E52">
        <w:rPr>
          <w:color w:val="000000"/>
          <w:sz w:val="22"/>
          <w:szCs w:val="22"/>
          <w:lang w:eastAsia="ar-SA"/>
        </w:rPr>
        <w:t>:</w:t>
      </w:r>
      <w:r w:rsidR="00066618" w:rsidRPr="00453E52">
        <w:rPr>
          <w:sz w:val="22"/>
          <w:szCs w:val="22"/>
          <w:lang w:eastAsia="ar-SA"/>
        </w:rPr>
        <w:t xml:space="preserve"> </w:t>
      </w:r>
      <w:bookmarkStart w:id="1" w:name="_Hlk189652937"/>
      <w:r w:rsidR="00066618" w:rsidRPr="00453E52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453E52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453E52">
        <w:rPr>
          <w:b/>
          <w:bCs/>
          <w:sz w:val="22"/>
          <w:szCs w:val="22"/>
          <w:lang w:eastAsia="ar-SA"/>
        </w:rPr>
        <w:t>, PO Box 156, N - 9171 Longyearbyen, Norwegia</w:t>
      </w:r>
      <w:bookmarkEnd w:id="1"/>
      <w:r w:rsidR="00066618" w:rsidRPr="00453E52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</w:t>
      </w:r>
      <w:r w:rsidRPr="00184EDC">
        <w:rPr>
          <w:sz w:val="22"/>
          <w:szCs w:val="22"/>
          <w:lang w:eastAsia="ar-SA"/>
        </w:rPr>
        <w:t xml:space="preserve">dotyczącej tego samego postępowania. </w:t>
      </w:r>
    </w:p>
    <w:p w14:paraId="13A98B3B" w14:textId="195F1E9A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184EDC">
        <w:rPr>
          <w:sz w:val="22"/>
          <w:szCs w:val="22"/>
          <w:lang w:eastAsia="ar-SA"/>
        </w:rPr>
        <w:t>Ogłoszenia</w:t>
      </w:r>
      <w:r w:rsidRPr="00184EDC">
        <w:rPr>
          <w:sz w:val="22"/>
          <w:szCs w:val="22"/>
          <w:lang w:eastAsia="ar-SA"/>
        </w:rPr>
        <w:t xml:space="preserve"> </w:t>
      </w:r>
      <w:r w:rsidR="00C92D3C" w:rsidRPr="00184EDC">
        <w:rPr>
          <w:sz w:val="22"/>
          <w:szCs w:val="22"/>
          <w:lang w:eastAsia="ar-SA"/>
        </w:rPr>
        <w:t>o zamówieniu z dziedziny nauki nr IO/ZN/</w:t>
      </w:r>
      <w:r w:rsidR="00453E52" w:rsidRPr="00184EDC">
        <w:rPr>
          <w:sz w:val="22"/>
          <w:szCs w:val="22"/>
          <w:lang w:eastAsia="ar-SA"/>
        </w:rPr>
        <w:t>9</w:t>
      </w:r>
      <w:r w:rsidR="00C92D3C"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="00C92D3C" w:rsidRPr="00184EDC">
        <w:rPr>
          <w:sz w:val="22"/>
          <w:szCs w:val="22"/>
          <w:lang w:eastAsia="ar-SA"/>
        </w:rPr>
        <w:t xml:space="preserve"> </w:t>
      </w:r>
      <w:r w:rsidRPr="00184EDC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184ED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84EDC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184EDC">
        <w:rPr>
          <w:sz w:val="22"/>
          <w:szCs w:val="22"/>
          <w:lang w:eastAsia="ar-SA"/>
        </w:rPr>
        <w:t>Ogłoszeniu</w:t>
      </w:r>
      <w:r w:rsidRPr="00184EDC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40007AE3" w14:textId="35C58191" w:rsidR="002C1FC8" w:rsidRPr="002C1FC8" w:rsidRDefault="002C1FC8" w:rsidP="002C1FC8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2C1FC8">
        <w:rPr>
          <w:sz w:val="22"/>
          <w:szCs w:val="22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9B0DC68" w14:textId="1D8E6104" w:rsidR="00120097" w:rsidRPr="00511AA6" w:rsidRDefault="002C1FC8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Ni</w:t>
      </w:r>
      <w:r w:rsidR="00120097" w:rsidRPr="00511AA6">
        <w:rPr>
          <w:b/>
          <w:sz w:val="22"/>
          <w:szCs w:val="22"/>
          <w:lang w:eastAsia="ar-SA"/>
        </w:rPr>
        <w:t>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</w:t>
      </w:r>
      <w:r>
        <w:rPr>
          <w:sz w:val="22"/>
          <w:szCs w:val="22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75F79917" w:rsidR="00120097" w:rsidRPr="00511AA6" w:rsidRDefault="002A7F55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lastRenderedPageBreak/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e-mail</w:t>
      </w:r>
      <w:proofErr w:type="spellEnd"/>
      <w:r w:rsidR="00120097" w:rsidRPr="00511AA6">
        <w:rPr>
          <w:sz w:val="22"/>
          <w:szCs w:val="22"/>
          <w:lang w:val="de-DE"/>
        </w:rPr>
        <w:t xml:space="preserve">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…………………</w:t>
      </w:r>
    </w:p>
    <w:p w14:paraId="6CBAE2E6" w14:textId="1AAE3A2E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</w:t>
      </w:r>
      <w:r w:rsidR="002A7F55">
        <w:rPr>
          <w:b/>
          <w:sz w:val="22"/>
          <w:szCs w:val="22"/>
          <w:lang w:eastAsia="ar-SA"/>
        </w:rPr>
        <w:t>olskiej Akademii Nauk</w:t>
      </w:r>
      <w:bookmarkStart w:id="2" w:name="_GoBack"/>
      <w:bookmarkEnd w:id="2"/>
      <w:r w:rsidRPr="00511AA6">
        <w:rPr>
          <w:b/>
          <w:sz w:val="22"/>
          <w:szCs w:val="22"/>
          <w:lang w:eastAsia="ar-SA"/>
        </w:rPr>
        <w:t xml:space="preserve">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45D7316B" w:rsidR="00826D20" w:rsidRPr="00184ED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00F9C">
        <w:rPr>
          <w:b/>
          <w:bCs/>
          <w:sz w:val="22"/>
          <w:szCs w:val="22"/>
          <w:lang w:eastAsia="ar-SA"/>
        </w:rPr>
        <w:t xml:space="preserve">dostawę </w:t>
      </w:r>
      <w:r w:rsidR="00E20A56" w:rsidRPr="00900F9C">
        <w:rPr>
          <w:b/>
          <w:bCs/>
          <w:sz w:val="22"/>
          <w:szCs w:val="22"/>
          <w:lang w:eastAsia="ar-SA"/>
        </w:rPr>
        <w:t>sondy CTD</w:t>
      </w:r>
      <w:r w:rsidR="006E4466" w:rsidRPr="00900F9C">
        <w:rPr>
          <w:b/>
          <w:bCs/>
          <w:sz w:val="22"/>
          <w:szCs w:val="22"/>
          <w:lang w:eastAsia="ar-SA"/>
        </w:rPr>
        <w:t xml:space="preserve"> </w:t>
      </w:r>
      <w:r w:rsidR="00900F9C" w:rsidRPr="00900F9C">
        <w:rPr>
          <w:b/>
          <w:bCs/>
          <w:sz w:val="22"/>
          <w:szCs w:val="22"/>
          <w:lang w:eastAsia="ar-SA"/>
        </w:rPr>
        <w:t xml:space="preserve">z czujnikami mętności, chlorofilu a, rozpuszczonej materii organicznej i rozpraszania wstecznego </w:t>
      </w:r>
      <w:r w:rsidRPr="009170F5">
        <w:rPr>
          <w:sz w:val="22"/>
          <w:szCs w:val="22"/>
          <w:lang w:eastAsia="ar-SA"/>
        </w:rPr>
        <w:t xml:space="preserve">dla Instytutu Oceanologii Polskiej Akademii Nauk (nr postępowania </w:t>
      </w:r>
      <w:r w:rsidRPr="00184EDC">
        <w:rPr>
          <w:sz w:val="22"/>
          <w:szCs w:val="22"/>
          <w:lang w:eastAsia="ar-SA"/>
        </w:rPr>
        <w:t>IO/ZN/</w:t>
      </w:r>
      <w:r w:rsidR="00900F9C" w:rsidRPr="00184EDC">
        <w:rPr>
          <w:sz w:val="22"/>
          <w:szCs w:val="22"/>
          <w:lang w:eastAsia="ar-SA"/>
        </w:rPr>
        <w:t>9</w:t>
      </w:r>
      <w:r w:rsidRPr="00184EDC">
        <w:rPr>
          <w:sz w:val="22"/>
          <w:szCs w:val="22"/>
          <w:lang w:eastAsia="ar-SA"/>
        </w:rPr>
        <w:t>/202</w:t>
      </w:r>
      <w:r w:rsidR="003D3455" w:rsidRPr="00184EDC">
        <w:rPr>
          <w:sz w:val="22"/>
          <w:szCs w:val="22"/>
          <w:lang w:eastAsia="ar-SA"/>
        </w:rPr>
        <w:t>5</w:t>
      </w:r>
      <w:r w:rsidRPr="00184EDC">
        <w:rPr>
          <w:sz w:val="22"/>
          <w:szCs w:val="22"/>
          <w:lang w:eastAsia="ar-SA"/>
        </w:rPr>
        <w:t>)</w:t>
      </w:r>
      <w:r w:rsidRPr="00184EDC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184EDC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184EDC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184EDC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184EDC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184EDC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zdolność do występowania w obrocie gospodarczym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1C3B26C2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184EDC">
        <w:rPr>
          <w:i/>
          <w:sz w:val="22"/>
          <w:szCs w:val="22"/>
        </w:rPr>
        <w:t>Zamawiający nie precyzuje tego warunku</w:t>
      </w:r>
      <w:r w:rsidRPr="00184EDC">
        <w:rPr>
          <w:sz w:val="22"/>
          <w:szCs w:val="22"/>
        </w:rPr>
        <w:t>;</w:t>
      </w:r>
    </w:p>
    <w:p w14:paraId="244A978D" w14:textId="77777777" w:rsidR="00826D20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184EDC">
        <w:rPr>
          <w:sz w:val="22"/>
          <w:szCs w:val="22"/>
        </w:rPr>
        <w:t xml:space="preserve">posiada sytuację ekonomiczną i finansową – </w:t>
      </w:r>
      <w:r w:rsidRPr="00184EDC">
        <w:rPr>
          <w:i/>
          <w:sz w:val="22"/>
          <w:szCs w:val="22"/>
        </w:rPr>
        <w:t>zapewniającą wykonanie zamówienia</w:t>
      </w:r>
      <w:r w:rsidRPr="00184EDC">
        <w:rPr>
          <w:sz w:val="22"/>
          <w:szCs w:val="22"/>
        </w:rPr>
        <w:t>;</w:t>
      </w:r>
    </w:p>
    <w:p w14:paraId="17D1C602" w14:textId="4DD51DBD" w:rsidR="000205C7" w:rsidRPr="00184EDC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184EDC">
        <w:rPr>
          <w:sz w:val="22"/>
          <w:szCs w:val="22"/>
        </w:rPr>
        <w:t>posiada zdolność techniczną lub zawodową – w zakresie wiedzy i doświadczenia:</w:t>
      </w:r>
      <w:r w:rsidR="000205C7" w:rsidRPr="00184EDC">
        <w:rPr>
          <w:sz w:val="22"/>
          <w:szCs w:val="22"/>
        </w:rPr>
        <w:t xml:space="preserve"> </w:t>
      </w:r>
      <w:r w:rsidR="000205C7" w:rsidRPr="00184EDC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184EDC">
        <w:rPr>
          <w:b/>
          <w:bCs/>
          <w:i/>
          <w:iCs/>
          <w:sz w:val="22"/>
          <w:szCs w:val="22"/>
        </w:rPr>
        <w:t>przynajmniej dwóch dostaw</w:t>
      </w:r>
      <w:r w:rsidR="000205C7" w:rsidRPr="00184EDC">
        <w:rPr>
          <w:i/>
          <w:iCs/>
          <w:sz w:val="22"/>
          <w:szCs w:val="22"/>
        </w:rPr>
        <w:t xml:space="preserve"> odpowiadających przedmiotowi zamówienia, tj. </w:t>
      </w:r>
      <w:r w:rsidR="000205C7" w:rsidRPr="00184EDC">
        <w:rPr>
          <w:b/>
          <w:bCs/>
          <w:i/>
          <w:iCs/>
          <w:sz w:val="22"/>
          <w:szCs w:val="22"/>
        </w:rPr>
        <w:t xml:space="preserve">obejmujących </w:t>
      </w:r>
      <w:r w:rsidR="003D3455" w:rsidRPr="00184EDC">
        <w:rPr>
          <w:b/>
          <w:bCs/>
          <w:i/>
          <w:iCs/>
          <w:sz w:val="22"/>
          <w:szCs w:val="22"/>
        </w:rPr>
        <w:t>dostawę</w:t>
      </w:r>
      <w:r w:rsidR="00E11F0E" w:rsidRPr="00184EDC">
        <w:rPr>
          <w:b/>
          <w:bCs/>
          <w:i/>
          <w:iCs/>
          <w:sz w:val="22"/>
          <w:szCs w:val="22"/>
        </w:rPr>
        <w:t xml:space="preserve"> </w:t>
      </w:r>
      <w:r w:rsidR="00900F9C" w:rsidRPr="00184EDC">
        <w:rPr>
          <w:rFonts w:eastAsia="Calibri"/>
          <w:b/>
          <w:i/>
          <w:sz w:val="22"/>
          <w:szCs w:val="22"/>
          <w:lang w:eastAsia="zh-CN"/>
        </w:rPr>
        <w:t xml:space="preserve">czujników do badań środowiskowych </w:t>
      </w:r>
      <w:r w:rsidR="003D3455" w:rsidRPr="00184EDC">
        <w:rPr>
          <w:b/>
          <w:bCs/>
          <w:i/>
          <w:iCs/>
          <w:sz w:val="22"/>
          <w:szCs w:val="22"/>
        </w:rPr>
        <w:t xml:space="preserve">o wartości co najmniej </w:t>
      </w:r>
      <w:r w:rsidR="00900F9C" w:rsidRPr="00184EDC">
        <w:rPr>
          <w:b/>
          <w:bCs/>
          <w:i/>
          <w:iCs/>
          <w:sz w:val="22"/>
          <w:szCs w:val="22"/>
        </w:rPr>
        <w:t>7</w:t>
      </w:r>
      <w:r w:rsidR="003D3455" w:rsidRPr="00184EDC">
        <w:rPr>
          <w:b/>
          <w:bCs/>
          <w:i/>
          <w:iCs/>
          <w:sz w:val="22"/>
          <w:szCs w:val="22"/>
        </w:rPr>
        <w:t>0.000 zł brutto każda</w:t>
      </w:r>
      <w:r w:rsidR="000205C7" w:rsidRPr="00184EDC">
        <w:rPr>
          <w:i/>
          <w:iCs/>
          <w:sz w:val="22"/>
          <w:szCs w:val="22"/>
        </w:rPr>
        <w:t>.</w:t>
      </w:r>
    </w:p>
    <w:p w14:paraId="30B9121E" w14:textId="77777777" w:rsidR="000205C7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3" w:name="_Hlk190015278"/>
      <w:bookmarkStart w:id="4" w:name="_Hlk109990426"/>
      <w:r w:rsidRPr="00184EDC">
        <w:rPr>
          <w:i/>
          <w:sz w:val="18"/>
          <w:szCs w:val="18"/>
        </w:rPr>
        <w:t>Uwaga!</w:t>
      </w:r>
    </w:p>
    <w:p w14:paraId="5212A967" w14:textId="6560B374" w:rsidR="00826D20" w:rsidRPr="00184EDC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184EDC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184EDC">
        <w:rPr>
          <w:i/>
          <w:sz w:val="18"/>
          <w:szCs w:val="18"/>
        </w:rPr>
        <w:t xml:space="preserve"> </w:t>
      </w:r>
      <w:r w:rsidRPr="00184EDC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184EDC" w:rsidRPr="00184EDC">
        <w:rPr>
          <w:i/>
          <w:sz w:val="18"/>
          <w:szCs w:val="18"/>
        </w:rPr>
        <w:t xml:space="preserve">03 </w:t>
      </w:r>
      <w:r w:rsidR="00900F9C" w:rsidRPr="00184EDC">
        <w:rPr>
          <w:i/>
          <w:sz w:val="18"/>
          <w:szCs w:val="18"/>
        </w:rPr>
        <w:t>kwietnia</w:t>
      </w:r>
      <w:r w:rsidR="00ED470B" w:rsidRPr="00184EDC">
        <w:rPr>
          <w:i/>
          <w:sz w:val="18"/>
          <w:szCs w:val="18"/>
        </w:rPr>
        <w:t xml:space="preserve"> </w:t>
      </w:r>
      <w:r w:rsidR="003D3455" w:rsidRPr="00184EDC">
        <w:rPr>
          <w:i/>
          <w:sz w:val="18"/>
          <w:szCs w:val="18"/>
        </w:rPr>
        <w:t xml:space="preserve">2025 </w:t>
      </w:r>
      <w:r w:rsidRPr="00184EDC">
        <w:rPr>
          <w:i/>
          <w:sz w:val="18"/>
          <w:szCs w:val="18"/>
        </w:rPr>
        <w:t>r.).</w:t>
      </w:r>
    </w:p>
    <w:bookmarkEnd w:id="3"/>
    <w:p w14:paraId="0E13C9B7" w14:textId="72726B9C" w:rsidR="00826D20" w:rsidRPr="00184EDC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184EDC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184EDC">
        <w:rPr>
          <w:sz w:val="22"/>
          <w:szCs w:val="22"/>
        </w:rPr>
        <w:t>W stosunku do Wykonawcy nie zachodzą przesłanki</w:t>
      </w:r>
      <w:r w:rsidRPr="009170F5">
        <w:rPr>
          <w:sz w:val="22"/>
          <w:szCs w:val="22"/>
        </w:rPr>
        <w:t xml:space="preserve">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4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4E696B">
      <w:footerReference w:type="default" r:id="rId8"/>
      <w:pgSz w:w="11905" w:h="16837"/>
      <w:pgMar w:top="709" w:right="1132" w:bottom="851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4EDC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A7F55"/>
    <w:rsid w:val="002B24CD"/>
    <w:rsid w:val="002C05F1"/>
    <w:rsid w:val="002C1FC8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3E52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0F9C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0A56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74ED-9E25-4696-B125-8F1CAE4C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133</TotalTime>
  <Pages>4</Pages>
  <Words>1052</Words>
  <Characters>7944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IO/ZN/7/2025 zał. nr 1-2</vt:lpstr>
    </vt:vector>
  </TitlesOfParts>
  <Company>IO PAN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IO/ZN/9/2025 zał. nr 1-2</dc:title>
  <dc:subject>sonda CTD i czujniki</dc:subject>
  <dc:creator>BG</dc:creator>
  <cp:keywords>CTD</cp:keywords>
  <cp:lastModifiedBy>Basia Górecka</cp:lastModifiedBy>
  <cp:revision>35</cp:revision>
  <cp:lastPrinted>2024-11-22T07:33:00Z</cp:lastPrinted>
  <dcterms:created xsi:type="dcterms:W3CDTF">2024-12-03T09:48:00Z</dcterms:created>
  <dcterms:modified xsi:type="dcterms:W3CDTF">2025-03-26T18:39:00Z</dcterms:modified>
</cp:coreProperties>
</file>