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52C3F971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bookmarkStart w:id="1" w:name="_Hlk189558903"/>
      <w:r w:rsidR="005D3385" w:rsidRPr="005D3385">
        <w:rPr>
          <w:b/>
          <w:bCs/>
          <w:sz w:val="22"/>
          <w:szCs w:val="22"/>
          <w:lang w:eastAsia="ar-SA"/>
        </w:rPr>
        <w:t>czujników do rejestracji pCO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>2</w:t>
      </w:r>
      <w:bookmarkEnd w:id="1"/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ED470B">
        <w:rPr>
          <w:sz w:val="22"/>
          <w:szCs w:val="22"/>
          <w:lang w:eastAsia="ar-SA"/>
        </w:rPr>
        <w:t>4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493769E0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sz w:val="22"/>
          <w:szCs w:val="22"/>
        </w:rPr>
        <w:t xml:space="preserve"> </w:t>
      </w:r>
      <w:r w:rsidR="009E7FB4" w:rsidRPr="005D3385">
        <w:rPr>
          <w:sz w:val="22"/>
          <w:szCs w:val="22"/>
        </w:rPr>
        <w:t xml:space="preserve">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334BC8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 xml:space="preserve">USD 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1099F673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 xml:space="preserve">USD 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</w:p>
    <w:p w14:paraId="1F5431AF" w14:textId="7A322902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416DF4" w:rsidRPr="005D3385">
        <w:rPr>
          <w:sz w:val="22"/>
          <w:szCs w:val="22"/>
        </w:rPr>
        <w:t>,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3037A739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>podwodnych czujników do rejestracji pCO</w:t>
      </w:r>
      <w:r w:rsidRPr="005D3385">
        <w:rPr>
          <w:b/>
          <w:bCs/>
          <w:sz w:val="22"/>
          <w:szCs w:val="22"/>
          <w:vertAlign w:val="subscript"/>
        </w:rPr>
        <w:t>2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4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77777777" w:rsidR="005D3385" w:rsidRPr="004E449F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 typ, model oraz numer katalogowy oferowanego asortymentu)</w:t>
      </w: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ED470B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26ED51E6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ED470B">
        <w:rPr>
          <w:sz w:val="22"/>
          <w:szCs w:val="22"/>
          <w:lang w:eastAsia="ar-SA"/>
        </w:rPr>
        <w:t>4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43CFA02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11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511AA6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  <w:lang w:eastAsia="ar-SA"/>
        </w:rPr>
        <w:t>Nie zamierzamy / Zamierzamy</w:t>
      </w:r>
      <w:r w:rsidRPr="00511AA6">
        <w:rPr>
          <w:sz w:val="24"/>
          <w:vertAlign w:val="superscript"/>
          <w:lang w:eastAsia="ar-SA"/>
        </w:rPr>
        <w:footnoteReference w:id="3"/>
      </w:r>
      <w:r w:rsidRPr="00511AA6">
        <w:rPr>
          <w:sz w:val="22"/>
          <w:szCs w:val="22"/>
          <w:vertAlign w:val="superscript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16491AE7" w:rsidR="00120097" w:rsidRPr="00511AA6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 xml:space="preserve">mię i nazwisko osoby upoważnionej do </w:t>
      </w:r>
      <w:proofErr w:type="spellStart"/>
      <w:r w:rsidR="00120097" w:rsidRPr="00511AA6">
        <w:rPr>
          <w:sz w:val="22"/>
          <w:szCs w:val="22"/>
          <w:lang w:val="de-DE"/>
        </w:rPr>
        <w:t>kontaktów</w:t>
      </w:r>
      <w:proofErr w:type="spellEnd"/>
      <w:r w:rsidR="00120097" w:rsidRPr="00511AA6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57BD4C80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>podwodnych czujników do rejestracji pCO</w:t>
      </w:r>
      <w:r w:rsidR="009170F5" w:rsidRPr="009170F5">
        <w:rPr>
          <w:b/>
          <w:bCs/>
          <w:sz w:val="22"/>
          <w:szCs w:val="22"/>
          <w:vertAlign w:val="subscript"/>
          <w:lang w:eastAsia="ar-SA"/>
        </w:rPr>
        <w:t>2</w:t>
      </w:r>
      <w:r w:rsidR="006E4466" w:rsidRPr="009170F5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ED470B">
        <w:rPr>
          <w:sz w:val="22"/>
          <w:szCs w:val="22"/>
          <w:lang w:eastAsia="ar-SA"/>
        </w:rPr>
        <w:t>4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5B698828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czujników do </w:t>
      </w:r>
      <w:r w:rsidR="009170F5" w:rsidRPr="009170F5">
        <w:rPr>
          <w:b/>
          <w:bCs/>
          <w:i/>
          <w:iCs/>
          <w:sz w:val="22"/>
          <w:szCs w:val="22"/>
        </w:rPr>
        <w:t>rejestracji pCO</w:t>
      </w:r>
      <w:r w:rsidR="009170F5" w:rsidRPr="009170F5">
        <w:rPr>
          <w:b/>
          <w:bCs/>
          <w:i/>
          <w:iCs/>
          <w:sz w:val="22"/>
          <w:szCs w:val="22"/>
          <w:vertAlign w:val="subscript"/>
        </w:rPr>
        <w:t>2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9170F5" w:rsidRPr="00D855EE">
        <w:rPr>
          <w:b/>
          <w:bCs/>
          <w:i/>
          <w:iCs/>
          <w:sz w:val="22"/>
          <w:szCs w:val="22"/>
        </w:rPr>
        <w:t>10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9170F5">
        <w:rPr>
          <w:i/>
          <w:sz w:val="18"/>
          <w:szCs w:val="18"/>
        </w:rPr>
        <w:t>Uwaga!</w:t>
      </w:r>
    </w:p>
    <w:p w14:paraId="5212A967" w14:textId="36E10D23" w:rsidR="00826D20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ED470B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ED470B">
        <w:rPr>
          <w:i/>
          <w:sz w:val="18"/>
          <w:szCs w:val="18"/>
        </w:rPr>
        <w:t xml:space="preserve"> </w:t>
      </w:r>
      <w:r w:rsidRPr="00ED470B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ED470B" w:rsidRPr="00ED470B">
        <w:rPr>
          <w:i/>
          <w:sz w:val="18"/>
          <w:szCs w:val="18"/>
        </w:rPr>
        <w:t xml:space="preserve">04 marca </w:t>
      </w:r>
      <w:r w:rsidR="003D3455" w:rsidRPr="00ED470B">
        <w:rPr>
          <w:i/>
          <w:sz w:val="18"/>
          <w:szCs w:val="18"/>
        </w:rPr>
        <w:t xml:space="preserve">2025 </w:t>
      </w:r>
      <w:r w:rsidRPr="00ED470B">
        <w:rPr>
          <w:i/>
          <w:sz w:val="18"/>
          <w:szCs w:val="18"/>
        </w:rPr>
        <w:t>r.).</w:t>
      </w:r>
    </w:p>
    <w:bookmarkEnd w:id="3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EF1-94A5-428E-8C5D-B45E828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107</TotalTime>
  <Pages>3</Pages>
  <Words>971</Words>
  <Characters>7511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IO/ZN/4/2025 zał. nr 1-2</dc:title>
  <dc:subject>czujniki do rejestracji pCO2</dc:subject>
  <dc:creator>BG</dc:creator>
  <cp:lastModifiedBy>Barbara Górecka</cp:lastModifiedBy>
  <cp:revision>25</cp:revision>
  <cp:lastPrinted>2024-11-22T07:33:00Z</cp:lastPrinted>
  <dcterms:created xsi:type="dcterms:W3CDTF">2024-12-03T09:48:00Z</dcterms:created>
  <dcterms:modified xsi:type="dcterms:W3CDTF">2025-02-24T10:02:00Z</dcterms:modified>
</cp:coreProperties>
</file>