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A91A03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A91A03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A91A03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A91A03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A91A03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>........................................</w:t>
      </w:r>
      <w:r w:rsidRPr="00A91A03">
        <w:rPr>
          <w:sz w:val="22"/>
          <w:szCs w:val="22"/>
          <w:lang w:eastAsia="ar-SA"/>
        </w:rPr>
        <w:tab/>
      </w:r>
      <w:r w:rsidRPr="00A91A03">
        <w:rPr>
          <w:sz w:val="22"/>
          <w:szCs w:val="22"/>
          <w:lang w:eastAsia="ar-SA"/>
        </w:rPr>
        <w:tab/>
      </w:r>
      <w:r w:rsidRPr="00A91A03">
        <w:rPr>
          <w:sz w:val="22"/>
          <w:szCs w:val="22"/>
          <w:lang w:eastAsia="ar-SA"/>
        </w:rPr>
        <w:tab/>
      </w:r>
      <w:r w:rsidRPr="00A91A03">
        <w:rPr>
          <w:sz w:val="22"/>
          <w:szCs w:val="22"/>
          <w:lang w:eastAsia="ar-SA"/>
        </w:rPr>
        <w:tab/>
      </w:r>
      <w:r w:rsidRPr="00A91A03">
        <w:rPr>
          <w:sz w:val="22"/>
          <w:szCs w:val="22"/>
          <w:lang w:eastAsia="ar-SA"/>
        </w:rPr>
        <w:tab/>
      </w:r>
      <w:r w:rsidRPr="00A91A03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A91A03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 </w:t>
      </w:r>
      <w:r w:rsidR="00C92D3C" w:rsidRPr="00A91A03">
        <w:rPr>
          <w:sz w:val="22"/>
          <w:szCs w:val="22"/>
          <w:lang w:eastAsia="ar-SA"/>
        </w:rPr>
        <w:t xml:space="preserve"> </w:t>
      </w:r>
      <w:r w:rsidR="00120097" w:rsidRPr="00A91A03">
        <w:rPr>
          <w:sz w:val="22"/>
          <w:szCs w:val="22"/>
          <w:lang w:eastAsia="ar-SA"/>
        </w:rPr>
        <w:t xml:space="preserve">pieczątka Wykonawcy </w:t>
      </w:r>
      <w:r w:rsidR="00390B2C" w:rsidRPr="00A91A03">
        <w:rPr>
          <w:sz w:val="22"/>
          <w:szCs w:val="22"/>
          <w:lang w:eastAsia="ar-SA"/>
        </w:rPr>
        <w:tab/>
      </w:r>
      <w:r w:rsidR="00390B2C" w:rsidRPr="00A91A03">
        <w:rPr>
          <w:sz w:val="22"/>
          <w:szCs w:val="22"/>
          <w:lang w:eastAsia="ar-SA"/>
        </w:rPr>
        <w:tab/>
      </w:r>
      <w:r w:rsidR="00390B2C" w:rsidRPr="00A91A03">
        <w:rPr>
          <w:sz w:val="22"/>
          <w:szCs w:val="22"/>
          <w:lang w:eastAsia="ar-SA"/>
        </w:rPr>
        <w:tab/>
      </w:r>
      <w:r w:rsidR="00390B2C" w:rsidRPr="00A91A03">
        <w:rPr>
          <w:sz w:val="22"/>
          <w:szCs w:val="22"/>
          <w:lang w:eastAsia="ar-SA"/>
        </w:rPr>
        <w:tab/>
      </w:r>
      <w:r w:rsidR="00390B2C" w:rsidRPr="00A91A03">
        <w:rPr>
          <w:sz w:val="22"/>
          <w:szCs w:val="22"/>
          <w:lang w:eastAsia="ar-SA"/>
        </w:rPr>
        <w:tab/>
      </w:r>
      <w:r w:rsidR="00390B2C" w:rsidRPr="00A91A03">
        <w:rPr>
          <w:sz w:val="22"/>
          <w:szCs w:val="22"/>
          <w:lang w:eastAsia="ar-SA"/>
        </w:rPr>
        <w:tab/>
      </w:r>
      <w:r w:rsidR="00C92D3C" w:rsidRPr="00A91A03">
        <w:rPr>
          <w:sz w:val="22"/>
          <w:szCs w:val="22"/>
          <w:lang w:eastAsia="ar-SA"/>
        </w:rPr>
        <w:t xml:space="preserve">            </w:t>
      </w:r>
      <w:r w:rsidR="00120097" w:rsidRPr="00A91A03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A91A03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A91A03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A91A03">
        <w:rPr>
          <w:b/>
          <w:sz w:val="22"/>
          <w:szCs w:val="22"/>
          <w:lang w:eastAsia="ar-SA"/>
        </w:rPr>
        <w:t xml:space="preserve">FORMULARZ OFERTOWY </w:t>
      </w:r>
    </w:p>
    <w:p w14:paraId="2615A6E5" w14:textId="76E91304" w:rsidR="00120097" w:rsidRPr="00A91A03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W odpowiedzi na </w:t>
      </w:r>
      <w:r w:rsidR="00C92D3C" w:rsidRPr="00A91A03">
        <w:rPr>
          <w:sz w:val="22"/>
          <w:szCs w:val="22"/>
          <w:lang w:eastAsia="ar-SA"/>
        </w:rPr>
        <w:t xml:space="preserve">Ogłoszenie o zamówieniu z dziedziny nauki </w:t>
      </w:r>
      <w:r w:rsidRPr="00A91A03">
        <w:rPr>
          <w:sz w:val="22"/>
          <w:szCs w:val="22"/>
          <w:lang w:eastAsia="ar-SA"/>
        </w:rPr>
        <w:t>na</w:t>
      </w:r>
      <w:r w:rsidR="00416DF4" w:rsidRPr="00A91A03">
        <w:rPr>
          <w:sz w:val="22"/>
          <w:szCs w:val="22"/>
          <w:lang w:eastAsia="ar-SA"/>
        </w:rPr>
        <w:t xml:space="preserve"> </w:t>
      </w:r>
      <w:r w:rsidR="00416DF4" w:rsidRPr="00A91A03">
        <w:rPr>
          <w:b/>
          <w:sz w:val="22"/>
          <w:szCs w:val="22"/>
          <w:lang w:eastAsia="ar-SA"/>
        </w:rPr>
        <w:t>dostawę</w:t>
      </w:r>
      <w:r w:rsidRPr="00A91A03">
        <w:rPr>
          <w:b/>
          <w:sz w:val="22"/>
          <w:szCs w:val="22"/>
          <w:lang w:eastAsia="ar-SA"/>
        </w:rPr>
        <w:t xml:space="preserve"> </w:t>
      </w:r>
      <w:bookmarkStart w:id="0" w:name="_Hlk184125622"/>
      <w:r w:rsidR="00416DF4" w:rsidRPr="00A91A03">
        <w:rPr>
          <w:b/>
          <w:sz w:val="22"/>
          <w:szCs w:val="22"/>
          <w:lang w:eastAsia="ar-SA"/>
        </w:rPr>
        <w:t xml:space="preserve">zestawu czujników do badań środowiskowych </w:t>
      </w:r>
      <w:bookmarkEnd w:id="0"/>
      <w:r w:rsidRPr="00A91A03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A91A03">
        <w:rPr>
          <w:sz w:val="22"/>
          <w:szCs w:val="22"/>
          <w:lang w:eastAsia="ar-SA"/>
        </w:rPr>
        <w:t>N</w:t>
      </w:r>
      <w:r w:rsidRPr="00A91A03">
        <w:rPr>
          <w:sz w:val="22"/>
          <w:szCs w:val="22"/>
          <w:lang w:eastAsia="ar-SA"/>
        </w:rPr>
        <w:t>/</w:t>
      </w:r>
      <w:r w:rsidR="00C70844" w:rsidRPr="00A91A03">
        <w:rPr>
          <w:sz w:val="22"/>
          <w:szCs w:val="22"/>
          <w:lang w:eastAsia="ar-SA"/>
        </w:rPr>
        <w:t>2</w:t>
      </w:r>
      <w:r w:rsidRPr="00A91A03">
        <w:rPr>
          <w:sz w:val="22"/>
          <w:szCs w:val="22"/>
          <w:lang w:eastAsia="ar-SA"/>
        </w:rPr>
        <w:t>/202</w:t>
      </w:r>
      <w:r w:rsidR="003D3455" w:rsidRPr="00A91A03">
        <w:rPr>
          <w:sz w:val="22"/>
          <w:szCs w:val="22"/>
          <w:lang w:eastAsia="ar-SA"/>
        </w:rPr>
        <w:t>5</w:t>
      </w:r>
      <w:r w:rsidRPr="00A91A03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A91A03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A91A03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A91A03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A91A03">
        <w:rPr>
          <w:i/>
          <w:szCs w:val="18"/>
          <w:lang w:eastAsia="ar-SA"/>
        </w:rPr>
        <w:t>(</w:t>
      </w:r>
      <w:r w:rsidR="009E2806" w:rsidRPr="00A91A03">
        <w:rPr>
          <w:i/>
          <w:szCs w:val="18"/>
          <w:lang w:eastAsia="ar-SA"/>
        </w:rPr>
        <w:t>n</w:t>
      </w:r>
      <w:r w:rsidRPr="00A91A03">
        <w:rPr>
          <w:i/>
          <w:szCs w:val="18"/>
          <w:lang w:eastAsia="ar-SA"/>
        </w:rPr>
        <w:t xml:space="preserve">azwa i adres </w:t>
      </w:r>
      <w:r w:rsidR="005053F4" w:rsidRPr="00A91A03">
        <w:rPr>
          <w:i/>
          <w:szCs w:val="18"/>
          <w:lang w:eastAsia="ar-SA"/>
        </w:rPr>
        <w:t>W</w:t>
      </w:r>
      <w:r w:rsidRPr="00A91A03">
        <w:rPr>
          <w:i/>
          <w:szCs w:val="18"/>
          <w:lang w:eastAsia="ar-SA"/>
        </w:rPr>
        <w:t>ykonawcy/ów)</w:t>
      </w:r>
    </w:p>
    <w:p w14:paraId="461BB4FF" w14:textId="77777777" w:rsidR="00120097" w:rsidRPr="00A91A03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A91A03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A91A03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A91A03">
        <w:rPr>
          <w:bCs/>
          <w:sz w:val="22"/>
          <w:szCs w:val="22"/>
          <w:lang w:eastAsia="ar-SA"/>
        </w:rPr>
        <w:t>we własnym imieniu</w:t>
      </w:r>
      <w:r w:rsidRPr="00A91A03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A91A03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A91A03">
        <w:rPr>
          <w:bCs/>
          <w:sz w:val="22"/>
          <w:szCs w:val="22"/>
          <w:lang w:eastAsia="ar-SA"/>
        </w:rPr>
        <w:t>jako lider konsorcjum składającego się z</w:t>
      </w:r>
      <w:r w:rsidRPr="00A91A03">
        <w:rPr>
          <w:bCs/>
          <w:sz w:val="22"/>
          <w:szCs w:val="22"/>
          <w:vertAlign w:val="superscript"/>
          <w:lang w:eastAsia="ar-SA"/>
        </w:rPr>
        <w:t>1</w:t>
      </w:r>
      <w:r w:rsidR="003D3455" w:rsidRPr="00A91A03">
        <w:rPr>
          <w:bCs/>
          <w:sz w:val="22"/>
          <w:szCs w:val="22"/>
          <w:lang w:eastAsia="ar-SA"/>
        </w:rPr>
        <w:t xml:space="preserve">: </w:t>
      </w:r>
      <w:r w:rsidRPr="00A91A03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A91A03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A91A03">
        <w:rPr>
          <w:i/>
          <w:lang w:eastAsia="ar-SA"/>
        </w:rPr>
        <w:t xml:space="preserve">(podać nazwy </w:t>
      </w:r>
      <w:r w:rsidR="005053F4" w:rsidRPr="00A91A03">
        <w:rPr>
          <w:i/>
          <w:lang w:eastAsia="ar-SA"/>
        </w:rPr>
        <w:t xml:space="preserve">Wykonawców </w:t>
      </w:r>
      <w:r w:rsidRPr="00A91A03">
        <w:rPr>
          <w:i/>
          <w:lang w:eastAsia="ar-SA"/>
        </w:rPr>
        <w:t>wchodzących w skład konsorcjum)</w:t>
      </w:r>
    </w:p>
    <w:p w14:paraId="0363FDEE" w14:textId="77777777" w:rsidR="00120097" w:rsidRPr="00A91A03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A91A03">
        <w:rPr>
          <w:bCs/>
          <w:sz w:val="22"/>
          <w:szCs w:val="22"/>
          <w:lang w:eastAsia="ar-SA"/>
        </w:rPr>
        <w:t>jako wspólnik spółki cywilnej, której wspólnikami są</w:t>
      </w:r>
      <w:r w:rsidRPr="00A91A03">
        <w:rPr>
          <w:bCs/>
          <w:sz w:val="22"/>
          <w:szCs w:val="22"/>
          <w:vertAlign w:val="superscript"/>
          <w:lang w:eastAsia="ar-SA"/>
        </w:rPr>
        <w:t>1</w:t>
      </w:r>
      <w:r w:rsidRPr="00A91A03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A91A03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A91A03">
        <w:rPr>
          <w:i/>
          <w:lang w:eastAsia="ar-SA"/>
        </w:rPr>
        <w:t>(podać wspólników spółki cywilnej)</w:t>
      </w:r>
    </w:p>
    <w:p w14:paraId="64F87818" w14:textId="77777777" w:rsidR="00120097" w:rsidRPr="00A91A03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A91A03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A91A03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1A93A72A" w:rsidR="00C92D3C" w:rsidRPr="00A91A03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91A03">
        <w:rPr>
          <w:b/>
          <w:sz w:val="22"/>
          <w:szCs w:val="22"/>
        </w:rPr>
        <w:t>Cena oferty brutto</w:t>
      </w:r>
      <w:r w:rsidRPr="00A91A03">
        <w:rPr>
          <w:sz w:val="22"/>
          <w:szCs w:val="22"/>
        </w:rPr>
        <w:t xml:space="preserve">  ……………………………………………….…….</w:t>
      </w:r>
      <w:r w:rsidR="009E2806" w:rsidRPr="00A91A03">
        <w:rPr>
          <w:sz w:val="22"/>
          <w:szCs w:val="22"/>
        </w:rPr>
        <w:t xml:space="preserve"> </w:t>
      </w:r>
      <w:r w:rsidRPr="00A91A03">
        <w:rPr>
          <w:sz w:val="22"/>
          <w:szCs w:val="22"/>
        </w:rPr>
        <w:t xml:space="preserve">PLN </w:t>
      </w:r>
      <w:r w:rsidR="009E7FB4" w:rsidRPr="00A91A03">
        <w:rPr>
          <w:sz w:val="22"/>
          <w:szCs w:val="22"/>
        </w:rPr>
        <w:t xml:space="preserve">/ </w:t>
      </w:r>
      <w:r w:rsidRPr="00A91A03">
        <w:rPr>
          <w:sz w:val="22"/>
          <w:szCs w:val="22"/>
        </w:rPr>
        <w:t>EUR</w:t>
      </w:r>
      <w:r w:rsidRPr="00A91A03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A91A03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91A03">
        <w:rPr>
          <w:sz w:val="22"/>
          <w:szCs w:val="22"/>
        </w:rPr>
        <w:t>(słownie:</w:t>
      </w:r>
      <w:r w:rsidR="009E2806" w:rsidRPr="00A91A03">
        <w:rPr>
          <w:sz w:val="22"/>
          <w:szCs w:val="22"/>
        </w:rPr>
        <w:t xml:space="preserve"> </w:t>
      </w:r>
      <w:r w:rsidRPr="00A91A03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A91A03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2D80C11D" w:rsidR="00120097" w:rsidRPr="00A91A03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91A03">
        <w:rPr>
          <w:sz w:val="22"/>
          <w:szCs w:val="22"/>
        </w:rPr>
        <w:t xml:space="preserve">w tym podatek VAT ……………………………… PLN </w:t>
      </w:r>
      <w:r w:rsidR="009E7FB4" w:rsidRPr="00A91A03">
        <w:rPr>
          <w:sz w:val="22"/>
          <w:szCs w:val="22"/>
        </w:rPr>
        <w:t xml:space="preserve">/ </w:t>
      </w:r>
      <w:r w:rsidRPr="00A91A03">
        <w:rPr>
          <w:sz w:val="22"/>
          <w:szCs w:val="22"/>
        </w:rPr>
        <w:t>EUR</w:t>
      </w:r>
      <w:r w:rsidRPr="00A91A03">
        <w:rPr>
          <w:sz w:val="22"/>
          <w:szCs w:val="22"/>
          <w:vertAlign w:val="superscript"/>
        </w:rPr>
        <w:t>2</w:t>
      </w:r>
      <w:r w:rsidRPr="00A91A03">
        <w:rPr>
          <w:sz w:val="22"/>
          <w:szCs w:val="22"/>
        </w:rPr>
        <w:t>,</w:t>
      </w:r>
    </w:p>
    <w:p w14:paraId="038275DC" w14:textId="77777777" w:rsidR="00120097" w:rsidRPr="00A91A03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7456BAB" w:rsidR="00120097" w:rsidRPr="00A91A03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91A03">
        <w:rPr>
          <w:b/>
          <w:sz w:val="22"/>
          <w:szCs w:val="22"/>
        </w:rPr>
        <w:t>Wartość netto</w:t>
      </w:r>
      <w:r w:rsidRPr="00A91A03">
        <w:rPr>
          <w:sz w:val="22"/>
          <w:szCs w:val="22"/>
        </w:rPr>
        <w:t xml:space="preserve"> ………………………………………………………….. PLN </w:t>
      </w:r>
      <w:r w:rsidR="009E7FB4" w:rsidRPr="00A91A03">
        <w:rPr>
          <w:sz w:val="22"/>
          <w:szCs w:val="22"/>
        </w:rPr>
        <w:t>/</w:t>
      </w:r>
      <w:r w:rsidRPr="00A91A03">
        <w:rPr>
          <w:sz w:val="22"/>
          <w:szCs w:val="22"/>
        </w:rPr>
        <w:t xml:space="preserve"> EUR</w:t>
      </w:r>
      <w:r w:rsidRPr="00A91A03">
        <w:rPr>
          <w:sz w:val="22"/>
          <w:szCs w:val="22"/>
          <w:vertAlign w:val="superscript"/>
        </w:rPr>
        <w:t>2</w:t>
      </w:r>
    </w:p>
    <w:p w14:paraId="1F5431AF" w14:textId="7A322902" w:rsidR="00120097" w:rsidRPr="00A91A03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91A03">
        <w:rPr>
          <w:sz w:val="22"/>
          <w:szCs w:val="22"/>
        </w:rPr>
        <w:t>(słownie</w:t>
      </w:r>
      <w:r w:rsidR="009E2806" w:rsidRPr="00A91A03">
        <w:rPr>
          <w:sz w:val="22"/>
          <w:szCs w:val="22"/>
        </w:rPr>
        <w:t xml:space="preserve">: </w:t>
      </w:r>
      <w:r w:rsidRPr="00A91A03">
        <w:rPr>
          <w:sz w:val="22"/>
          <w:szCs w:val="22"/>
        </w:rPr>
        <w:t>…………………………………………………………………………………………..…….)</w:t>
      </w:r>
      <w:r w:rsidR="00416DF4" w:rsidRPr="00A91A03">
        <w:rPr>
          <w:sz w:val="22"/>
          <w:szCs w:val="22"/>
        </w:rPr>
        <w:t>,</w:t>
      </w:r>
    </w:p>
    <w:p w14:paraId="715C3958" w14:textId="7A10DC7A" w:rsidR="00957541" w:rsidRPr="00A91A03" w:rsidRDefault="00957541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6E2B82F5" w14:textId="208425C1" w:rsidR="00957541" w:rsidRPr="00A91A03" w:rsidRDefault="00957541" w:rsidP="00B077DD">
      <w:pPr>
        <w:widowControl w:val="0"/>
        <w:spacing w:after="120" w:line="276" w:lineRule="auto"/>
        <w:ind w:left="425"/>
        <w:rPr>
          <w:sz w:val="22"/>
          <w:szCs w:val="22"/>
        </w:rPr>
      </w:pPr>
      <w:r w:rsidRPr="00A91A03">
        <w:rPr>
          <w:sz w:val="22"/>
          <w:szCs w:val="22"/>
        </w:rPr>
        <w:t>w tym:</w:t>
      </w: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567"/>
        <w:gridCol w:w="3261"/>
        <w:gridCol w:w="1417"/>
        <w:gridCol w:w="1418"/>
      </w:tblGrid>
      <w:tr w:rsidR="000E4ACF" w:rsidRPr="00A91A03" w14:paraId="4546FE10" w14:textId="77777777" w:rsidTr="00E46D7E">
        <w:trPr>
          <w:trHeight w:val="7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18AAA" w14:textId="77777777" w:rsidR="00957541" w:rsidRPr="00A91A03" w:rsidRDefault="00957541" w:rsidP="000E4ACF">
            <w:pPr>
              <w:ind w:right="-104" w:hanging="112"/>
              <w:jc w:val="center"/>
            </w:pPr>
            <w:bookmarkStart w:id="1" w:name="_Hlk184116721"/>
            <w:r w:rsidRPr="00A91A03"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4F5BA" w14:textId="77777777" w:rsidR="00957541" w:rsidRPr="00A91A03" w:rsidRDefault="00957541" w:rsidP="00957541">
            <w:pPr>
              <w:jc w:val="center"/>
            </w:pPr>
            <w:r w:rsidRPr="00A91A03">
              <w:t>Pozycja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A1E8" w14:textId="77777777" w:rsidR="00957541" w:rsidRPr="00A91A03" w:rsidRDefault="00957541" w:rsidP="000E4ACF">
            <w:pPr>
              <w:ind w:right="-109" w:hanging="108"/>
              <w:jc w:val="center"/>
            </w:pPr>
            <w:r w:rsidRPr="00A91A03">
              <w:t>Ilość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72C12" w14:textId="3FE277A5" w:rsidR="00957541" w:rsidRPr="00A91A03" w:rsidRDefault="00957541" w:rsidP="00957541">
            <w:pPr>
              <w:jc w:val="center"/>
            </w:pPr>
            <w:r w:rsidRPr="00A91A03">
              <w:t>Producent, typ, model oraz numer katalogowy oferowanego asortymentu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7AF9" w14:textId="77777777" w:rsidR="00957541" w:rsidRPr="00A91A03" w:rsidRDefault="00957541" w:rsidP="00957541">
            <w:pPr>
              <w:jc w:val="center"/>
            </w:pPr>
            <w:r w:rsidRPr="00A91A03">
              <w:t>Wartość</w:t>
            </w:r>
          </w:p>
          <w:p w14:paraId="60827558" w14:textId="76EC0936" w:rsidR="00957541" w:rsidRPr="00A91A03" w:rsidRDefault="00957541" w:rsidP="00957541">
            <w:pPr>
              <w:jc w:val="center"/>
            </w:pPr>
            <w:r w:rsidRPr="00A91A03">
              <w:t>netto w PLN / EUR</w:t>
            </w:r>
            <w:r w:rsidRPr="00A91A03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A3C3" w14:textId="60449C73" w:rsidR="00957541" w:rsidRPr="00A91A03" w:rsidRDefault="00957541" w:rsidP="00957541">
            <w:pPr>
              <w:jc w:val="center"/>
            </w:pPr>
            <w:r w:rsidRPr="00A91A03">
              <w:t>Cena brutto w PLN / EUR</w:t>
            </w:r>
            <w:r w:rsidRPr="00A91A03">
              <w:rPr>
                <w:vertAlign w:val="superscript"/>
              </w:rPr>
              <w:t>2</w:t>
            </w:r>
          </w:p>
        </w:tc>
      </w:tr>
      <w:tr w:rsidR="000E4ACF" w:rsidRPr="00A91A03" w14:paraId="2617F56D" w14:textId="77777777" w:rsidTr="00E46D7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D7DDC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236CB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CC35D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AC7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35BE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7E82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6.</w:t>
            </w:r>
          </w:p>
        </w:tc>
      </w:tr>
      <w:tr w:rsidR="000E4ACF" w:rsidRPr="00A91A03" w14:paraId="1E1C87E8" w14:textId="77777777" w:rsidTr="00903963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F2966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3D684" w14:textId="2064403F" w:rsidR="00957541" w:rsidRPr="00A91A03" w:rsidRDefault="003D3455" w:rsidP="00875689">
            <w:pPr>
              <w:snapToGrid w:val="0"/>
            </w:pPr>
            <w:r w:rsidRPr="00A91A03">
              <w:rPr>
                <w:bCs/>
              </w:rPr>
              <w:t>Sonda CTD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96318" w14:textId="1DF41FF0" w:rsidR="00957541" w:rsidRPr="00A91A03" w:rsidRDefault="00957541" w:rsidP="000E4ACF">
            <w:pPr>
              <w:snapToGrid w:val="0"/>
              <w:ind w:right="-109" w:hanging="108"/>
              <w:jc w:val="center"/>
            </w:pPr>
            <w:r w:rsidRPr="00A91A03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91E" w14:textId="77777777" w:rsidR="00957541" w:rsidRPr="00A91A03" w:rsidRDefault="00957541" w:rsidP="00875689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70BC9F" w14:textId="77777777" w:rsidR="00957541" w:rsidRPr="00A91A03" w:rsidRDefault="00957541" w:rsidP="00875689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E67F" w14:textId="77777777" w:rsidR="00957541" w:rsidRPr="00A91A03" w:rsidRDefault="00957541" w:rsidP="00875689">
            <w:pPr>
              <w:snapToGrid w:val="0"/>
            </w:pPr>
          </w:p>
        </w:tc>
      </w:tr>
      <w:tr w:rsidR="000E4ACF" w:rsidRPr="00A91A03" w14:paraId="4FCD9A47" w14:textId="77777777" w:rsidTr="00903963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68468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25B4D" w14:textId="0D1F95F3" w:rsidR="00957541" w:rsidRPr="00A91A03" w:rsidRDefault="003D3455" w:rsidP="00875689">
            <w:pPr>
              <w:snapToGrid w:val="0"/>
            </w:pPr>
            <w:r w:rsidRPr="00A91A03">
              <w:rPr>
                <w:bCs/>
              </w:rPr>
              <w:t>Czujnik do pomiaru rozpuszczonego tlenu wraz z temperaturą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58AC9" w14:textId="3200AF19" w:rsidR="00957541" w:rsidRPr="00A91A03" w:rsidRDefault="00957541" w:rsidP="000E4ACF">
            <w:pPr>
              <w:snapToGrid w:val="0"/>
              <w:ind w:right="-109" w:hanging="108"/>
              <w:jc w:val="center"/>
            </w:pPr>
            <w:r w:rsidRPr="00A91A03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DEC" w14:textId="77777777" w:rsidR="00957541" w:rsidRPr="00A91A03" w:rsidRDefault="00957541" w:rsidP="00875689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BE67F26" w14:textId="77777777" w:rsidR="00957541" w:rsidRPr="00A91A03" w:rsidRDefault="00957541" w:rsidP="00875689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462" w14:textId="77777777" w:rsidR="00957541" w:rsidRPr="00A91A03" w:rsidRDefault="00957541" w:rsidP="00875689">
            <w:pPr>
              <w:snapToGrid w:val="0"/>
            </w:pPr>
          </w:p>
        </w:tc>
      </w:tr>
      <w:tr w:rsidR="000E4ACF" w:rsidRPr="00A91A03" w14:paraId="71DFBD18" w14:textId="77777777" w:rsidTr="00903963">
        <w:trPr>
          <w:trHeight w:val="62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47DF2" w14:textId="77777777" w:rsidR="00957541" w:rsidRPr="00A91A03" w:rsidRDefault="00957541" w:rsidP="00875689">
            <w:pPr>
              <w:snapToGrid w:val="0"/>
              <w:jc w:val="center"/>
            </w:pPr>
            <w:r w:rsidRPr="00A91A03"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072D2" w14:textId="081C2DDE" w:rsidR="00957541" w:rsidRPr="00A91A03" w:rsidRDefault="003D3455" w:rsidP="00875689">
            <w:pPr>
              <w:snapToGrid w:val="0"/>
              <w:rPr>
                <w:lang w:val="en-US"/>
              </w:rPr>
            </w:pPr>
            <w:r w:rsidRPr="00A91A03">
              <w:t>Czujnik optyczny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1CE30" w14:textId="3F28ECCA" w:rsidR="00957541" w:rsidRPr="00A91A03" w:rsidRDefault="00957541" w:rsidP="000E4ACF">
            <w:pPr>
              <w:snapToGrid w:val="0"/>
              <w:ind w:right="-109" w:hanging="108"/>
              <w:jc w:val="center"/>
            </w:pPr>
            <w:r w:rsidRPr="00A91A03">
              <w:t>1 szt.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07D" w14:textId="77777777" w:rsidR="00957541" w:rsidRPr="00A91A03" w:rsidRDefault="00957541" w:rsidP="00875689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BE4F6F" w14:textId="77777777" w:rsidR="00957541" w:rsidRPr="00A91A03" w:rsidRDefault="00957541" w:rsidP="00875689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3144" w14:textId="77777777" w:rsidR="00957541" w:rsidRPr="00A91A03" w:rsidRDefault="00957541" w:rsidP="00875689">
            <w:pPr>
              <w:snapToGrid w:val="0"/>
            </w:pPr>
          </w:p>
        </w:tc>
      </w:tr>
      <w:tr w:rsidR="00957541" w:rsidRPr="00A91A03" w14:paraId="2A02FFEE" w14:textId="77777777" w:rsidTr="00E46D7E">
        <w:trPr>
          <w:trHeight w:val="541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27B1A" w14:textId="166A5B01" w:rsidR="00957541" w:rsidRPr="00A91A03" w:rsidRDefault="00957541" w:rsidP="00731577">
            <w:pPr>
              <w:snapToGrid w:val="0"/>
              <w:jc w:val="right"/>
              <w:rPr>
                <w:b/>
                <w:bCs/>
              </w:rPr>
            </w:pPr>
            <w:r w:rsidRPr="00A91A03">
              <w:rPr>
                <w:b/>
                <w:bCs/>
              </w:rPr>
              <w:t>CENA OFERTY:</w:t>
            </w:r>
          </w:p>
          <w:p w14:paraId="275157B4" w14:textId="29D7AC16" w:rsidR="00957541" w:rsidRPr="00A91A03" w:rsidRDefault="00957541" w:rsidP="00731577">
            <w:pPr>
              <w:snapToGrid w:val="0"/>
              <w:jc w:val="right"/>
              <w:rPr>
                <w:bCs/>
              </w:rPr>
            </w:pPr>
            <w:r w:rsidRPr="00A91A03">
              <w:rPr>
                <w:bCs/>
              </w:rPr>
              <w:t>(suma pozycji 1-</w:t>
            </w:r>
            <w:r w:rsidR="00C70844" w:rsidRPr="00A91A03">
              <w:rPr>
                <w:bCs/>
              </w:rPr>
              <w:t>3</w:t>
            </w:r>
            <w:r w:rsidRPr="00A91A03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E6AC8" w14:textId="77777777" w:rsidR="00957541" w:rsidRPr="00A91A03" w:rsidRDefault="00957541" w:rsidP="00875689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FC5BF" w14:textId="741EA666" w:rsidR="00957541" w:rsidRPr="00A91A03" w:rsidRDefault="00957541" w:rsidP="00875689">
            <w:pPr>
              <w:snapToGrid w:val="0"/>
              <w:jc w:val="right"/>
              <w:rPr>
                <w:bCs/>
              </w:rPr>
            </w:pPr>
          </w:p>
        </w:tc>
      </w:tr>
    </w:tbl>
    <w:bookmarkEnd w:id="1"/>
    <w:p w14:paraId="14400181" w14:textId="77777777" w:rsidR="00120097" w:rsidRPr="00A91A03" w:rsidRDefault="00120097" w:rsidP="00C70844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A91A03">
        <w:rPr>
          <w:i/>
          <w:lang w:eastAsia="ar-SA"/>
        </w:rPr>
        <w:t>UWAGA:</w:t>
      </w:r>
    </w:p>
    <w:p w14:paraId="7D189EB9" w14:textId="454F8984" w:rsidR="005D51A1" w:rsidRPr="00A91A03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A91A03">
        <w:rPr>
          <w:i/>
        </w:rPr>
        <w:t xml:space="preserve">Cena oferty (wartość netto) powinna zawierać </w:t>
      </w:r>
      <w:r w:rsidRPr="00A91A03">
        <w:rPr>
          <w:i/>
          <w:u w:val="single"/>
        </w:rPr>
        <w:t>wszystkie koszty związane z realizacją zamówienia</w:t>
      </w:r>
      <w:r w:rsidRPr="00A91A03">
        <w:rPr>
          <w:i/>
        </w:rPr>
        <w:t xml:space="preserve">, </w:t>
      </w:r>
      <w:r w:rsidR="005D51A1" w:rsidRPr="00A91A03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A91A03">
        <w:rPr>
          <w:i/>
        </w:rPr>
        <w:t xml:space="preserve">a także </w:t>
      </w:r>
      <w:r w:rsidR="005D51A1" w:rsidRPr="00A91A03">
        <w:rPr>
          <w:i/>
        </w:rPr>
        <w:t>koszty gwarancji i serwisu gwarancyjnego</w:t>
      </w:r>
      <w:r w:rsidR="003D3455" w:rsidRPr="00A91A03">
        <w:rPr>
          <w:i/>
        </w:rPr>
        <w:t xml:space="preserve"> oraz</w:t>
      </w:r>
      <w:r w:rsidR="005D51A1" w:rsidRPr="00A91A03">
        <w:rPr>
          <w:i/>
        </w:rPr>
        <w:t xml:space="preserve"> koszt udzielenia licencji na oprogramowanie.</w:t>
      </w:r>
    </w:p>
    <w:p w14:paraId="1D3B08A9" w14:textId="77777777" w:rsidR="00120097" w:rsidRPr="00A91A03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A91A03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A91A03">
        <w:rPr>
          <w:i/>
        </w:rPr>
        <w:t xml:space="preserve">Jeżeli złożono ofertę, której wybór prowadziłby do powstania u Zamawiającego obowiązku podatkowego </w:t>
      </w:r>
      <w:r w:rsidRPr="00A91A03">
        <w:rPr>
          <w:i/>
        </w:rPr>
        <w:lastRenderedPageBreak/>
        <w:t xml:space="preserve">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A91A03">
        <w:rPr>
          <w:i/>
        </w:rPr>
        <w:t>Wykonawcy</w:t>
      </w:r>
      <w:r w:rsidRPr="00A91A03">
        <w:rPr>
          <w:i/>
        </w:rPr>
        <w:t xml:space="preserve">, będzie miała zastosowanie. </w:t>
      </w:r>
    </w:p>
    <w:p w14:paraId="1D0CB3B8" w14:textId="77777777" w:rsidR="00120097" w:rsidRPr="00A91A03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584BA8D" w:rsidR="00120097" w:rsidRPr="00A91A03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A91A03">
        <w:rPr>
          <w:i/>
          <w:u w:val="single"/>
        </w:rPr>
        <w:t>Wykonawca mający siedzibę i miejsce prowadzenia działalności gospodarczej poza terytorium RP wskazuje jedynie wartości netto</w:t>
      </w:r>
      <w:r w:rsidRPr="00A91A03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25F8A11D" w14:textId="77777777" w:rsidR="000106EE" w:rsidRPr="00A91A03" w:rsidRDefault="000106EE" w:rsidP="000106EE">
      <w:pPr>
        <w:pStyle w:val="Akapitzlist"/>
        <w:rPr>
          <w:i/>
        </w:rPr>
      </w:pPr>
    </w:p>
    <w:p w14:paraId="1FF570E4" w14:textId="4F3A748B" w:rsidR="000106EE" w:rsidRPr="00A91A03" w:rsidRDefault="000106EE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b/>
          <w:i/>
        </w:rPr>
      </w:pPr>
      <w:r w:rsidRPr="00A91A03">
        <w:rPr>
          <w:b/>
          <w:i/>
          <w:u w:val="single"/>
        </w:rPr>
        <w:t xml:space="preserve">Wykonawca zobowiązany jest dołączyć do oferty Specyfikacje Techniczne oferowanego </w:t>
      </w:r>
      <w:r w:rsidR="00E46D7E" w:rsidRPr="00A91A03">
        <w:rPr>
          <w:b/>
          <w:i/>
          <w:u w:val="single"/>
        </w:rPr>
        <w:t>asortymentu</w:t>
      </w:r>
      <w:r w:rsidRPr="00A91A03">
        <w:rPr>
          <w:b/>
          <w:i/>
          <w:u w:val="single"/>
        </w:rPr>
        <w:t xml:space="preserve"> (katalogi, broszury, karty katalogowe, itp.) potwierdzające, że oferowany przez Wykonawcę sprzęt spełnia wymagania określone w Rozdziale II Ogłoszenia z dziedziny nauki</w:t>
      </w:r>
      <w:r w:rsidRPr="00A91A03">
        <w:rPr>
          <w:bCs/>
          <w:i/>
        </w:rPr>
        <w:t>.</w:t>
      </w:r>
    </w:p>
    <w:p w14:paraId="6CB8B517" w14:textId="11E42F3B" w:rsidR="00A478DC" w:rsidRPr="00A91A03" w:rsidRDefault="00A478DC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79F49D28" w14:textId="77777777" w:rsidR="00E46D7E" w:rsidRPr="00A91A03" w:rsidRDefault="00E46D7E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4B902496" w14:textId="77777777" w:rsidR="00120097" w:rsidRPr="00A91A03" w:rsidRDefault="00120097" w:rsidP="00A32A2C">
      <w:pPr>
        <w:widowControl w:val="0"/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38A6DC5D" w14:textId="0EE47149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Oferujemy </w:t>
      </w:r>
      <w:r w:rsidRPr="00A91A03">
        <w:rPr>
          <w:b/>
          <w:sz w:val="22"/>
          <w:szCs w:val="22"/>
          <w:lang w:eastAsia="ar-SA"/>
        </w:rPr>
        <w:t>okres gwarancji</w:t>
      </w:r>
      <w:r w:rsidRPr="00A91A03">
        <w:rPr>
          <w:sz w:val="22"/>
          <w:szCs w:val="22"/>
          <w:lang w:eastAsia="ar-SA"/>
        </w:rPr>
        <w:t xml:space="preserve"> na przedmiot zamówienia ……….</w:t>
      </w:r>
      <w:r w:rsidR="005053F4" w:rsidRPr="00A91A03">
        <w:rPr>
          <w:sz w:val="22"/>
          <w:szCs w:val="22"/>
          <w:lang w:eastAsia="ar-SA"/>
        </w:rPr>
        <w:t xml:space="preserve"> </w:t>
      </w:r>
      <w:r w:rsidRPr="00A91A03">
        <w:rPr>
          <w:b/>
          <w:bCs/>
          <w:sz w:val="22"/>
          <w:szCs w:val="22"/>
          <w:lang w:eastAsia="ar-SA"/>
        </w:rPr>
        <w:t>miesięcy</w:t>
      </w:r>
      <w:r w:rsidRPr="00A91A03">
        <w:rPr>
          <w:sz w:val="22"/>
          <w:szCs w:val="22"/>
          <w:lang w:eastAsia="ar-SA"/>
        </w:rPr>
        <w:t xml:space="preserve"> </w:t>
      </w:r>
      <w:r w:rsidRPr="00A91A03">
        <w:rPr>
          <w:i/>
          <w:sz w:val="22"/>
          <w:szCs w:val="22"/>
          <w:lang w:eastAsia="ar-SA"/>
        </w:rPr>
        <w:t>(nie mniej niż 12 miesięcy)</w:t>
      </w:r>
      <w:r w:rsidRPr="00A91A03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7460B10D" w14:textId="160C84C9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Oferujemy dostawę przedmiotu zamówienia nie później niż </w:t>
      </w:r>
      <w:r w:rsidRPr="00A91A03">
        <w:rPr>
          <w:bCs/>
          <w:sz w:val="22"/>
          <w:szCs w:val="22"/>
          <w:lang w:eastAsia="ar-SA"/>
        </w:rPr>
        <w:t>w terminie</w:t>
      </w:r>
      <w:r w:rsidRPr="00A91A03">
        <w:rPr>
          <w:b/>
          <w:bCs/>
          <w:sz w:val="22"/>
          <w:szCs w:val="22"/>
          <w:lang w:eastAsia="ar-SA"/>
        </w:rPr>
        <w:t xml:space="preserve"> </w:t>
      </w:r>
      <w:r w:rsidR="00E46D7E" w:rsidRPr="00A91A03">
        <w:rPr>
          <w:b/>
          <w:bCs/>
          <w:sz w:val="22"/>
          <w:szCs w:val="22"/>
          <w:lang w:eastAsia="ar-SA"/>
        </w:rPr>
        <w:t>1</w:t>
      </w:r>
      <w:r w:rsidR="00E238A5" w:rsidRPr="00A91A03">
        <w:rPr>
          <w:b/>
          <w:bCs/>
          <w:sz w:val="22"/>
          <w:szCs w:val="22"/>
          <w:lang w:eastAsia="ar-SA"/>
        </w:rPr>
        <w:t>2</w:t>
      </w:r>
      <w:r w:rsidRPr="00A91A03">
        <w:rPr>
          <w:b/>
          <w:sz w:val="22"/>
          <w:szCs w:val="22"/>
          <w:lang w:eastAsia="ar-SA"/>
        </w:rPr>
        <w:t xml:space="preserve"> tygodni</w:t>
      </w:r>
      <w:r w:rsidRPr="00A91A03">
        <w:rPr>
          <w:sz w:val="22"/>
          <w:szCs w:val="22"/>
          <w:lang w:eastAsia="ar-SA"/>
        </w:rPr>
        <w:t xml:space="preserve"> od dnia podpisania umowy, </w:t>
      </w:r>
      <w:r w:rsidRPr="00A91A03">
        <w:rPr>
          <w:color w:val="000000"/>
          <w:sz w:val="22"/>
          <w:szCs w:val="22"/>
          <w:lang w:eastAsia="ar-SA"/>
        </w:rPr>
        <w:t xml:space="preserve">do siedziby </w:t>
      </w:r>
      <w:r w:rsidR="00952D09" w:rsidRPr="00A91A03">
        <w:rPr>
          <w:color w:val="000000"/>
          <w:sz w:val="22"/>
          <w:szCs w:val="22"/>
          <w:lang w:eastAsia="ar-SA"/>
        </w:rPr>
        <w:t>Zamawiającego</w:t>
      </w:r>
      <w:r w:rsidRPr="00A91A03">
        <w:rPr>
          <w:color w:val="000000"/>
          <w:sz w:val="22"/>
          <w:szCs w:val="22"/>
          <w:lang w:eastAsia="ar-SA"/>
        </w:rPr>
        <w:t xml:space="preserve">, </w:t>
      </w:r>
      <w:r w:rsidRPr="00A91A03">
        <w:rPr>
          <w:b/>
          <w:color w:val="000000"/>
          <w:sz w:val="22"/>
          <w:szCs w:val="22"/>
          <w:lang w:eastAsia="ar-SA"/>
        </w:rPr>
        <w:t>ul. Powstańców Warszawy 55, 81-712 Sopot, Polska</w:t>
      </w:r>
      <w:r w:rsidRPr="00A91A03">
        <w:rPr>
          <w:sz w:val="22"/>
          <w:szCs w:val="22"/>
          <w:lang w:eastAsia="ar-SA"/>
        </w:rPr>
        <w:t>.</w:t>
      </w:r>
    </w:p>
    <w:p w14:paraId="3C7534B0" w14:textId="77777777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754F4045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A91A03">
        <w:rPr>
          <w:sz w:val="22"/>
          <w:szCs w:val="22"/>
          <w:lang w:eastAsia="ar-SA"/>
        </w:rPr>
        <w:t>Ogłoszenia</w:t>
      </w:r>
      <w:r w:rsidRPr="00A91A03">
        <w:rPr>
          <w:sz w:val="22"/>
          <w:szCs w:val="22"/>
          <w:lang w:eastAsia="ar-SA"/>
        </w:rPr>
        <w:t xml:space="preserve"> </w:t>
      </w:r>
      <w:r w:rsidR="00C92D3C" w:rsidRPr="00A91A03">
        <w:rPr>
          <w:sz w:val="22"/>
          <w:szCs w:val="22"/>
          <w:lang w:eastAsia="ar-SA"/>
        </w:rPr>
        <w:t>o zamówieniu z dziedziny nauki nr IO/ZN/</w:t>
      </w:r>
      <w:r w:rsidR="00C70844" w:rsidRPr="00A91A03">
        <w:rPr>
          <w:sz w:val="22"/>
          <w:szCs w:val="22"/>
          <w:lang w:eastAsia="ar-SA"/>
        </w:rPr>
        <w:t>2</w:t>
      </w:r>
      <w:r w:rsidR="00C92D3C" w:rsidRPr="00A91A03">
        <w:rPr>
          <w:sz w:val="22"/>
          <w:szCs w:val="22"/>
          <w:lang w:eastAsia="ar-SA"/>
        </w:rPr>
        <w:t>/202</w:t>
      </w:r>
      <w:r w:rsidR="003D3455" w:rsidRPr="00A91A03">
        <w:rPr>
          <w:sz w:val="22"/>
          <w:szCs w:val="22"/>
          <w:lang w:eastAsia="ar-SA"/>
        </w:rPr>
        <w:t>5</w:t>
      </w:r>
      <w:r w:rsidR="00C92D3C" w:rsidRPr="00A91A03">
        <w:rPr>
          <w:sz w:val="22"/>
          <w:szCs w:val="22"/>
          <w:lang w:eastAsia="ar-SA"/>
        </w:rPr>
        <w:t xml:space="preserve"> </w:t>
      </w:r>
      <w:r w:rsidRPr="00A91A03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A91A03">
        <w:rPr>
          <w:sz w:val="22"/>
          <w:szCs w:val="22"/>
          <w:lang w:eastAsia="ar-SA"/>
        </w:rPr>
        <w:t>Ogłoszeniu</w:t>
      </w:r>
      <w:r w:rsidRPr="00A91A03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543CFA02" w:rsidR="00C92D3C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A91A03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11 Ogłoszenia o zamówieniu z dziedziny nauki.</w:t>
      </w:r>
    </w:p>
    <w:p w14:paraId="13958235" w14:textId="32370C58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A45E3C" w:rsidRPr="00A91A03">
        <w:rPr>
          <w:sz w:val="22"/>
          <w:szCs w:val="22"/>
          <w:lang w:eastAsia="ar-SA"/>
        </w:rPr>
        <w:t>4</w:t>
      </w:r>
      <w:r w:rsidRPr="00A91A03">
        <w:rPr>
          <w:sz w:val="22"/>
          <w:szCs w:val="22"/>
          <w:lang w:eastAsia="ar-SA"/>
        </w:rPr>
        <w:t xml:space="preserve"> do </w:t>
      </w:r>
      <w:r w:rsidR="00C92D3C" w:rsidRPr="00A91A03">
        <w:rPr>
          <w:sz w:val="22"/>
          <w:szCs w:val="22"/>
          <w:lang w:eastAsia="ar-SA"/>
        </w:rPr>
        <w:t>Ogłoszenia</w:t>
      </w:r>
      <w:r w:rsidRPr="00A91A03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CEF22A9" w:rsidR="00120097" w:rsidRPr="00A91A03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91A03">
        <w:rPr>
          <w:b/>
          <w:sz w:val="22"/>
          <w:szCs w:val="22"/>
          <w:lang w:eastAsia="ar-SA"/>
        </w:rPr>
        <w:t>Nie zamierzamy / Zamierzamy</w:t>
      </w:r>
      <w:r w:rsidRPr="00A91A03">
        <w:rPr>
          <w:sz w:val="24"/>
          <w:vertAlign w:val="superscript"/>
          <w:lang w:eastAsia="ar-SA"/>
        </w:rPr>
        <w:footnoteReference w:id="3"/>
      </w:r>
      <w:r w:rsidRPr="00A91A03">
        <w:rPr>
          <w:sz w:val="22"/>
          <w:szCs w:val="22"/>
          <w:vertAlign w:val="superscript"/>
          <w:lang w:eastAsia="ar-SA"/>
        </w:rPr>
        <w:t xml:space="preserve"> </w:t>
      </w:r>
      <w:r w:rsidRPr="00A91A03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A91A03">
        <w:rPr>
          <w:sz w:val="22"/>
          <w:szCs w:val="22"/>
          <w:lang w:eastAsia="ar-SA"/>
        </w:rPr>
        <w:t>........................................................</w:t>
      </w:r>
      <w:r w:rsidRPr="00A91A03">
        <w:rPr>
          <w:sz w:val="22"/>
          <w:szCs w:val="22"/>
          <w:lang w:eastAsia="ar-SA"/>
        </w:rPr>
        <w:t>........................</w:t>
      </w:r>
      <w:r w:rsidR="004E696B" w:rsidRPr="00A91A03">
        <w:rPr>
          <w:sz w:val="22"/>
          <w:szCs w:val="22"/>
          <w:lang w:eastAsia="ar-SA"/>
        </w:rPr>
        <w:t>...</w:t>
      </w:r>
      <w:r w:rsidRPr="00A91A03">
        <w:rPr>
          <w:sz w:val="22"/>
          <w:szCs w:val="22"/>
          <w:lang w:eastAsia="ar-SA"/>
        </w:rPr>
        <w:t>...</w:t>
      </w:r>
    </w:p>
    <w:p w14:paraId="4104619D" w14:textId="5D11885B" w:rsidR="00120097" w:rsidRPr="00A91A03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A91A03">
        <w:rPr>
          <w:b/>
          <w:sz w:val="22"/>
          <w:szCs w:val="22"/>
        </w:rPr>
        <w:t>Nazwa podwykonawcy/ów</w:t>
      </w:r>
      <w:r w:rsidRPr="00A91A03">
        <w:rPr>
          <w:sz w:val="22"/>
          <w:szCs w:val="22"/>
          <w:vertAlign w:val="superscript"/>
        </w:rPr>
        <w:footnoteReference w:id="4"/>
      </w:r>
      <w:r w:rsidRPr="00A91A03">
        <w:rPr>
          <w:b/>
          <w:sz w:val="22"/>
          <w:szCs w:val="22"/>
        </w:rPr>
        <w:t xml:space="preserve"> </w:t>
      </w:r>
      <w:r w:rsidRPr="00A91A03">
        <w:rPr>
          <w:sz w:val="22"/>
          <w:szCs w:val="22"/>
        </w:rPr>
        <w:t>…………………………………….………………………………………</w:t>
      </w:r>
      <w:r w:rsidR="004E696B" w:rsidRPr="00A91A03">
        <w:rPr>
          <w:sz w:val="22"/>
          <w:szCs w:val="22"/>
        </w:rPr>
        <w:t>...</w:t>
      </w:r>
      <w:r w:rsidRPr="00A91A03">
        <w:rPr>
          <w:sz w:val="22"/>
          <w:szCs w:val="22"/>
        </w:rPr>
        <w:t>…</w:t>
      </w:r>
    </w:p>
    <w:p w14:paraId="6021AA16" w14:textId="61533B57" w:rsidR="00120097" w:rsidRPr="00A91A03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A91A03">
        <w:rPr>
          <w:sz w:val="22"/>
          <w:szCs w:val="22"/>
          <w:lang w:eastAsia="ar-SA"/>
        </w:rPr>
        <w:t>..</w:t>
      </w:r>
      <w:r w:rsidRPr="00A91A03">
        <w:rPr>
          <w:sz w:val="22"/>
          <w:szCs w:val="22"/>
          <w:lang w:eastAsia="ar-SA"/>
        </w:rPr>
        <w:t>……………….……………</w:t>
      </w:r>
      <w:r w:rsidR="005053F4" w:rsidRPr="00A91A03">
        <w:rPr>
          <w:sz w:val="22"/>
          <w:szCs w:val="22"/>
          <w:lang w:eastAsia="ar-SA"/>
        </w:rPr>
        <w:t>..</w:t>
      </w:r>
      <w:r w:rsidRPr="00A91A03">
        <w:rPr>
          <w:sz w:val="22"/>
          <w:szCs w:val="22"/>
          <w:lang w:eastAsia="ar-SA"/>
        </w:rPr>
        <w:t>………………………</w:t>
      </w:r>
      <w:r w:rsidR="004E696B" w:rsidRPr="00A91A03">
        <w:rPr>
          <w:sz w:val="22"/>
          <w:szCs w:val="22"/>
          <w:lang w:eastAsia="ar-SA"/>
        </w:rPr>
        <w:t>..</w:t>
      </w:r>
      <w:r w:rsidRPr="00A91A03">
        <w:rPr>
          <w:sz w:val="22"/>
          <w:szCs w:val="22"/>
          <w:lang w:eastAsia="ar-SA"/>
        </w:rPr>
        <w:t>……</w:t>
      </w:r>
    </w:p>
    <w:p w14:paraId="0686F6F8" w14:textId="16491AE7" w:rsidR="00120097" w:rsidRPr="00A91A03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A91A03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A91A03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A91A03">
        <w:rPr>
          <w:sz w:val="22"/>
          <w:szCs w:val="22"/>
        </w:rPr>
        <w:t xml:space="preserve">Dane </w:t>
      </w:r>
      <w:r w:rsidR="005053F4" w:rsidRPr="00A91A03">
        <w:rPr>
          <w:sz w:val="22"/>
          <w:szCs w:val="22"/>
        </w:rPr>
        <w:t xml:space="preserve">kontaktowe </w:t>
      </w:r>
      <w:r w:rsidRPr="00A91A03">
        <w:rPr>
          <w:sz w:val="22"/>
          <w:szCs w:val="22"/>
        </w:rPr>
        <w:t xml:space="preserve">Wykonawcy: </w:t>
      </w:r>
    </w:p>
    <w:p w14:paraId="33636207" w14:textId="03BDFEB2" w:rsidR="00120097" w:rsidRPr="00A91A03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A91A03">
        <w:rPr>
          <w:sz w:val="22"/>
          <w:szCs w:val="22"/>
          <w:lang w:val="de-DE"/>
        </w:rPr>
        <w:t>Internet</w:t>
      </w:r>
      <w:r w:rsidR="00120097" w:rsidRPr="00A91A03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A91A03">
        <w:rPr>
          <w:sz w:val="22"/>
          <w:szCs w:val="22"/>
          <w:lang w:val="de-DE"/>
        </w:rPr>
        <w:t>adres</w:t>
      </w:r>
      <w:proofErr w:type="spellEnd"/>
      <w:r w:rsidR="005053F4" w:rsidRPr="00A91A03">
        <w:rPr>
          <w:sz w:val="22"/>
          <w:szCs w:val="22"/>
          <w:lang w:val="de-DE"/>
        </w:rPr>
        <w:t xml:space="preserve"> </w:t>
      </w:r>
      <w:r w:rsidR="00120097" w:rsidRPr="00A91A03">
        <w:rPr>
          <w:sz w:val="22"/>
          <w:szCs w:val="22"/>
          <w:lang w:val="de-DE"/>
        </w:rPr>
        <w:t xml:space="preserve">e-mail: ..........................@......................., </w:t>
      </w:r>
      <w:r w:rsidR="00227E10" w:rsidRPr="00A91A03">
        <w:rPr>
          <w:sz w:val="22"/>
          <w:szCs w:val="22"/>
          <w:lang w:val="de-DE"/>
        </w:rPr>
        <w:t>t</w:t>
      </w:r>
      <w:r w:rsidR="00120097" w:rsidRPr="00A91A03">
        <w:rPr>
          <w:sz w:val="22"/>
          <w:szCs w:val="22"/>
          <w:lang w:val="de-DE"/>
        </w:rPr>
        <w:t>el</w:t>
      </w:r>
      <w:r w:rsidR="00227E10" w:rsidRPr="00A91A03">
        <w:rPr>
          <w:sz w:val="22"/>
          <w:szCs w:val="22"/>
          <w:lang w:val="de-DE"/>
        </w:rPr>
        <w:t>.</w:t>
      </w:r>
      <w:r w:rsidR="00120097" w:rsidRPr="00A91A03">
        <w:rPr>
          <w:sz w:val="22"/>
          <w:szCs w:val="22"/>
          <w:lang w:val="de-DE"/>
        </w:rPr>
        <w:t>:</w:t>
      </w:r>
      <w:r w:rsidRPr="00A91A03">
        <w:rPr>
          <w:sz w:val="22"/>
          <w:szCs w:val="22"/>
          <w:lang w:val="de-DE"/>
        </w:rPr>
        <w:t xml:space="preserve"> </w:t>
      </w:r>
      <w:r w:rsidR="00120097" w:rsidRPr="00A91A03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A91A03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A91A03">
        <w:rPr>
          <w:sz w:val="22"/>
          <w:szCs w:val="22"/>
          <w:lang w:val="de-DE"/>
        </w:rPr>
        <w:t>i</w:t>
      </w:r>
      <w:r w:rsidR="00120097" w:rsidRPr="00A91A03">
        <w:rPr>
          <w:sz w:val="22"/>
          <w:szCs w:val="22"/>
          <w:lang w:val="de-DE"/>
        </w:rPr>
        <w:t xml:space="preserve">mię i nazwisko osoby upoważnionej do </w:t>
      </w:r>
      <w:proofErr w:type="spellStart"/>
      <w:r w:rsidR="00120097" w:rsidRPr="00A91A03">
        <w:rPr>
          <w:sz w:val="22"/>
          <w:szCs w:val="22"/>
          <w:lang w:val="de-DE"/>
        </w:rPr>
        <w:t>kontaktów</w:t>
      </w:r>
      <w:proofErr w:type="spellEnd"/>
      <w:r w:rsidR="00120097" w:rsidRPr="00A91A03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51AEFE82" w:rsidR="00120097" w:rsidRPr="00A91A03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A91A03">
        <w:rPr>
          <w:sz w:val="22"/>
          <w:szCs w:val="22"/>
          <w:lang w:val="de-DE"/>
        </w:rPr>
        <w:t>a</w:t>
      </w:r>
      <w:r w:rsidR="00120097" w:rsidRPr="00A91A03">
        <w:rPr>
          <w:sz w:val="22"/>
          <w:szCs w:val="22"/>
          <w:lang w:val="de-DE"/>
        </w:rPr>
        <w:t>dres</w:t>
      </w:r>
      <w:proofErr w:type="spellEnd"/>
      <w:r w:rsidR="00120097" w:rsidRPr="00A91A03">
        <w:rPr>
          <w:sz w:val="22"/>
          <w:szCs w:val="22"/>
          <w:lang w:val="de-DE"/>
        </w:rPr>
        <w:t xml:space="preserve"> do </w:t>
      </w:r>
      <w:proofErr w:type="spellStart"/>
      <w:r w:rsidR="00120097" w:rsidRPr="00A91A03">
        <w:rPr>
          <w:sz w:val="22"/>
          <w:szCs w:val="22"/>
          <w:lang w:val="de-DE"/>
        </w:rPr>
        <w:t>korespondencji</w:t>
      </w:r>
      <w:proofErr w:type="spellEnd"/>
      <w:r w:rsidR="00120097" w:rsidRPr="00A91A03">
        <w:rPr>
          <w:sz w:val="22"/>
          <w:szCs w:val="22"/>
          <w:vertAlign w:val="superscript"/>
          <w:lang w:val="de-DE"/>
        </w:rPr>
        <w:footnoteReference w:id="5"/>
      </w:r>
      <w:r w:rsidR="00120097" w:rsidRPr="00A91A03">
        <w:rPr>
          <w:sz w:val="22"/>
          <w:szCs w:val="22"/>
          <w:lang w:val="de-DE"/>
        </w:rPr>
        <w:t>: ………………………………………………………………</w:t>
      </w:r>
      <w:r w:rsidRPr="00A91A03">
        <w:rPr>
          <w:sz w:val="22"/>
          <w:szCs w:val="22"/>
          <w:lang w:val="de-DE"/>
        </w:rPr>
        <w:t>.</w:t>
      </w:r>
      <w:r w:rsidR="00120097" w:rsidRPr="00A91A03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A91A03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A91A03">
        <w:rPr>
          <w:b/>
          <w:sz w:val="22"/>
          <w:szCs w:val="22"/>
          <w:lang w:eastAsia="ar-SA"/>
        </w:rPr>
        <w:t xml:space="preserve">Oświadczamy, że zostały wypełnione obowiązki informacyjne przewidziane w art. 13 lub art. 14 </w:t>
      </w:r>
      <w:r w:rsidRPr="00A91A03">
        <w:rPr>
          <w:b/>
          <w:sz w:val="22"/>
          <w:szCs w:val="22"/>
          <w:lang w:eastAsia="ar-SA"/>
        </w:rPr>
        <w:lastRenderedPageBreak/>
        <w:t>RODO</w:t>
      </w:r>
      <w:r w:rsidRPr="00A91A03">
        <w:rPr>
          <w:b/>
          <w:sz w:val="22"/>
          <w:szCs w:val="22"/>
          <w:vertAlign w:val="superscript"/>
          <w:lang w:eastAsia="ar-SA"/>
        </w:rPr>
        <w:footnoteReference w:id="6"/>
      </w:r>
      <w:r w:rsidRPr="00A91A03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A91A03">
        <w:rPr>
          <w:b/>
          <w:sz w:val="22"/>
          <w:szCs w:val="22"/>
          <w:lang w:eastAsia="ar-SA"/>
        </w:rPr>
        <w:t>Ogłoszenia</w:t>
      </w:r>
      <w:r w:rsidR="00952D09" w:rsidRPr="00A91A03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A91A03">
        <w:rPr>
          <w:b/>
          <w:sz w:val="22"/>
          <w:szCs w:val="22"/>
          <w:lang w:eastAsia="ar-SA"/>
        </w:rPr>
        <w:t>.</w:t>
      </w:r>
      <w:r w:rsidRPr="00A91A03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A91A03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A91A03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A91A03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7112CE86" w:rsidR="00120097" w:rsidRPr="00A91A03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A91A03">
        <w:rPr>
          <w:i/>
          <w:lang w:eastAsia="ar-SA"/>
        </w:rPr>
        <w:t xml:space="preserve">    </w:t>
      </w:r>
      <w:r w:rsidR="00120097" w:rsidRPr="00A91A03">
        <w:rPr>
          <w:i/>
          <w:lang w:eastAsia="ar-SA"/>
        </w:rPr>
        <w:t xml:space="preserve">    podpis Wykonawcy lub osoby upoważnionej</w:t>
      </w:r>
    </w:p>
    <w:p w14:paraId="63B92DD1" w14:textId="77777777" w:rsidR="00120097" w:rsidRPr="00A91A03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A91A03">
        <w:rPr>
          <w:b/>
          <w:bCs/>
          <w:sz w:val="22"/>
          <w:szCs w:val="22"/>
          <w:lang w:eastAsia="ar-SA"/>
        </w:rPr>
        <w:br w:type="page"/>
      </w:r>
      <w:r w:rsidRPr="00A91A03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A91A03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A91A03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A91A03">
        <w:rPr>
          <w:b/>
          <w:sz w:val="22"/>
          <w:szCs w:val="22"/>
        </w:rPr>
        <w:t>WYKONAWCA</w:t>
      </w:r>
    </w:p>
    <w:p w14:paraId="7126E9B7" w14:textId="77777777" w:rsidR="00120097" w:rsidRPr="00A91A03" w:rsidRDefault="00120097" w:rsidP="00A32A2C">
      <w:pPr>
        <w:widowControl w:val="0"/>
        <w:rPr>
          <w:sz w:val="22"/>
          <w:szCs w:val="22"/>
        </w:rPr>
      </w:pPr>
      <w:r w:rsidRPr="00A91A03">
        <w:rPr>
          <w:sz w:val="22"/>
          <w:szCs w:val="22"/>
        </w:rPr>
        <w:t>……………………………..….…………………</w:t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A91A03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  <w:t xml:space="preserve">  </w:t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  <w:t>miejscowość i data</w:t>
      </w:r>
    </w:p>
    <w:p w14:paraId="5FD52ABD" w14:textId="77777777" w:rsidR="00120097" w:rsidRPr="00A91A03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A91A03">
        <w:rPr>
          <w:sz w:val="22"/>
          <w:szCs w:val="22"/>
        </w:rPr>
        <w:t xml:space="preserve">…………………………..….…………………… </w:t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</w:p>
    <w:p w14:paraId="0FD57BFD" w14:textId="77777777" w:rsidR="00120097" w:rsidRPr="00A91A03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A91A03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A91A03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A91A03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A91A03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A91A03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A91A03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A91A03" w:rsidRDefault="00120097" w:rsidP="00A32A2C">
      <w:pPr>
        <w:widowControl w:val="0"/>
        <w:spacing w:line="360" w:lineRule="auto"/>
        <w:rPr>
          <w:b/>
          <w:sz w:val="22"/>
        </w:rPr>
      </w:pPr>
      <w:r w:rsidRPr="00A91A03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A91A03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A91A03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A91A03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A91A03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A91A03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A91A03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A91A03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54F50A77" w:rsidR="00826D20" w:rsidRPr="00A91A03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A91A03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A91A03">
        <w:rPr>
          <w:b/>
          <w:bCs/>
          <w:sz w:val="22"/>
          <w:szCs w:val="22"/>
          <w:lang w:eastAsia="ar-SA"/>
        </w:rPr>
        <w:t xml:space="preserve">dostawę </w:t>
      </w:r>
      <w:r w:rsidR="006E4466" w:rsidRPr="00A91A03">
        <w:rPr>
          <w:b/>
          <w:bCs/>
          <w:sz w:val="22"/>
          <w:szCs w:val="22"/>
          <w:lang w:eastAsia="ar-SA"/>
        </w:rPr>
        <w:t xml:space="preserve">zestawu czujników do badań środowiskowych </w:t>
      </w:r>
      <w:r w:rsidRPr="00A91A03">
        <w:rPr>
          <w:sz w:val="22"/>
          <w:szCs w:val="22"/>
          <w:lang w:eastAsia="ar-SA"/>
        </w:rPr>
        <w:t>dla Instytutu Oceanologii Polskiej Akademii Nauk (nr postępowania IO/ZN/</w:t>
      </w:r>
      <w:r w:rsidR="00C70844" w:rsidRPr="00A91A03">
        <w:rPr>
          <w:sz w:val="22"/>
          <w:szCs w:val="22"/>
          <w:lang w:eastAsia="ar-SA"/>
        </w:rPr>
        <w:t>2</w:t>
      </w:r>
      <w:r w:rsidRPr="00A91A03">
        <w:rPr>
          <w:sz w:val="22"/>
          <w:szCs w:val="22"/>
          <w:lang w:eastAsia="ar-SA"/>
        </w:rPr>
        <w:t>/202</w:t>
      </w:r>
      <w:r w:rsidR="003D3455" w:rsidRPr="00A91A03">
        <w:rPr>
          <w:sz w:val="22"/>
          <w:szCs w:val="22"/>
          <w:lang w:eastAsia="ar-SA"/>
        </w:rPr>
        <w:t>5</w:t>
      </w:r>
      <w:r w:rsidRPr="00A91A03">
        <w:rPr>
          <w:sz w:val="22"/>
          <w:szCs w:val="22"/>
          <w:lang w:eastAsia="ar-SA"/>
        </w:rPr>
        <w:t>)</w:t>
      </w:r>
      <w:r w:rsidRPr="00A91A03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A91A03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A91A03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A91A03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A91A03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A91A03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A91A03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A91A03">
        <w:rPr>
          <w:sz w:val="22"/>
          <w:szCs w:val="22"/>
        </w:rPr>
        <w:t xml:space="preserve">posiada zdolność do występowania w obrocie gospodarczym – </w:t>
      </w:r>
      <w:r w:rsidRPr="00A91A03">
        <w:rPr>
          <w:i/>
          <w:sz w:val="22"/>
          <w:szCs w:val="22"/>
        </w:rPr>
        <w:t>Zamawiający nie precyzuje tego warunku</w:t>
      </w:r>
      <w:r w:rsidRPr="00A91A03">
        <w:rPr>
          <w:sz w:val="22"/>
          <w:szCs w:val="22"/>
        </w:rPr>
        <w:t>;</w:t>
      </w:r>
    </w:p>
    <w:p w14:paraId="1C3B26C2" w14:textId="77777777" w:rsidR="00826D20" w:rsidRPr="00A91A03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A91A03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A91A03">
        <w:rPr>
          <w:i/>
          <w:sz w:val="22"/>
          <w:szCs w:val="22"/>
        </w:rPr>
        <w:t>Zamawiający nie precyzuje tego warunku</w:t>
      </w:r>
      <w:r w:rsidRPr="00A91A03">
        <w:rPr>
          <w:sz w:val="22"/>
          <w:szCs w:val="22"/>
        </w:rPr>
        <w:t>;</w:t>
      </w:r>
    </w:p>
    <w:p w14:paraId="244A978D" w14:textId="77777777" w:rsidR="00826D20" w:rsidRPr="00A91A03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A91A03">
        <w:rPr>
          <w:sz w:val="22"/>
          <w:szCs w:val="22"/>
        </w:rPr>
        <w:t xml:space="preserve">posiada sytuację ekonomiczną i finansową – </w:t>
      </w:r>
      <w:r w:rsidRPr="00A91A03">
        <w:rPr>
          <w:i/>
          <w:sz w:val="22"/>
          <w:szCs w:val="22"/>
        </w:rPr>
        <w:t>zapewniającą wykonanie zamówienia</w:t>
      </w:r>
      <w:r w:rsidRPr="00A91A03">
        <w:rPr>
          <w:sz w:val="22"/>
          <w:szCs w:val="22"/>
        </w:rPr>
        <w:t>;</w:t>
      </w:r>
    </w:p>
    <w:p w14:paraId="17D1C602" w14:textId="553C6024" w:rsidR="000205C7" w:rsidRPr="00A91A03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A91A03">
        <w:rPr>
          <w:sz w:val="22"/>
          <w:szCs w:val="22"/>
        </w:rPr>
        <w:t>posiada zdolność techniczną lub zawodową – w zakresie wiedzy i doświadczenia:</w:t>
      </w:r>
      <w:r w:rsidR="000205C7" w:rsidRPr="00A91A03">
        <w:rPr>
          <w:sz w:val="22"/>
          <w:szCs w:val="22"/>
        </w:rPr>
        <w:t xml:space="preserve"> </w:t>
      </w:r>
      <w:r w:rsidR="000205C7" w:rsidRPr="00A91A03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A91A03">
        <w:rPr>
          <w:b/>
          <w:bCs/>
          <w:i/>
          <w:iCs/>
          <w:sz w:val="22"/>
          <w:szCs w:val="22"/>
        </w:rPr>
        <w:t>przynajmniej dwóch dostaw</w:t>
      </w:r>
      <w:r w:rsidR="000205C7" w:rsidRPr="00A91A03">
        <w:rPr>
          <w:i/>
          <w:iCs/>
          <w:sz w:val="22"/>
          <w:szCs w:val="22"/>
        </w:rPr>
        <w:t xml:space="preserve"> odpowiadających przedmiotowi zamówienia, tj. </w:t>
      </w:r>
      <w:r w:rsidR="000205C7" w:rsidRPr="00A91A03">
        <w:rPr>
          <w:b/>
          <w:bCs/>
          <w:i/>
          <w:iCs/>
          <w:sz w:val="22"/>
          <w:szCs w:val="22"/>
        </w:rPr>
        <w:t xml:space="preserve">obejmujących </w:t>
      </w:r>
      <w:r w:rsidR="003D3455" w:rsidRPr="00A91A03">
        <w:rPr>
          <w:b/>
          <w:bCs/>
          <w:i/>
          <w:iCs/>
          <w:sz w:val="22"/>
          <w:szCs w:val="22"/>
        </w:rPr>
        <w:t>dostawę czujników do badań środowiskowych o wartości co najmniej 50.000 zł brutto      każda</w:t>
      </w:r>
      <w:r w:rsidR="000205C7" w:rsidRPr="00A91A03">
        <w:rPr>
          <w:i/>
          <w:iCs/>
          <w:sz w:val="22"/>
          <w:szCs w:val="22"/>
        </w:rPr>
        <w:t>.</w:t>
      </w:r>
    </w:p>
    <w:p w14:paraId="30B9121E" w14:textId="77777777" w:rsidR="000205C7" w:rsidRPr="00A91A03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2" w:name="_Hlk109990426"/>
      <w:r w:rsidRPr="00A91A03">
        <w:rPr>
          <w:i/>
          <w:sz w:val="18"/>
          <w:szCs w:val="18"/>
        </w:rPr>
        <w:t>Uwaga!</w:t>
      </w:r>
    </w:p>
    <w:p w14:paraId="5212A967" w14:textId="3A1DBAA5" w:rsidR="00826D20" w:rsidRPr="00A91A03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A91A03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A91A03">
        <w:rPr>
          <w:i/>
          <w:sz w:val="18"/>
          <w:szCs w:val="18"/>
        </w:rPr>
        <w:t xml:space="preserve"> </w:t>
      </w:r>
      <w:r w:rsidRPr="00A91A03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360196" w:rsidRPr="00A91A03">
        <w:rPr>
          <w:i/>
          <w:sz w:val="18"/>
          <w:szCs w:val="18"/>
        </w:rPr>
        <w:t>2</w:t>
      </w:r>
      <w:r w:rsidR="00310C0D" w:rsidRPr="00A91A03">
        <w:rPr>
          <w:i/>
          <w:sz w:val="18"/>
          <w:szCs w:val="18"/>
        </w:rPr>
        <w:t>3</w:t>
      </w:r>
      <w:r w:rsidR="00360196" w:rsidRPr="00A91A03">
        <w:rPr>
          <w:i/>
          <w:sz w:val="18"/>
          <w:szCs w:val="18"/>
        </w:rPr>
        <w:t xml:space="preserve"> </w:t>
      </w:r>
      <w:r w:rsidR="003D3455" w:rsidRPr="00A91A03">
        <w:rPr>
          <w:i/>
          <w:sz w:val="18"/>
          <w:szCs w:val="18"/>
        </w:rPr>
        <w:t xml:space="preserve">stycznia 2025 </w:t>
      </w:r>
      <w:r w:rsidRPr="00A91A03">
        <w:rPr>
          <w:i/>
          <w:sz w:val="18"/>
          <w:szCs w:val="18"/>
        </w:rPr>
        <w:t>r.).</w:t>
      </w:r>
    </w:p>
    <w:p w14:paraId="0E13C9B7" w14:textId="72726B9C" w:rsidR="00826D20" w:rsidRPr="00A91A03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A91A03">
        <w:rPr>
          <w:i/>
          <w:sz w:val="22"/>
          <w:szCs w:val="22"/>
        </w:rPr>
        <w:tab/>
      </w:r>
    </w:p>
    <w:p w14:paraId="6B5A9A4D" w14:textId="6CF8B61E" w:rsidR="00120097" w:rsidRPr="00A91A03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A91A03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91A03">
        <w:rPr>
          <w:sz w:val="22"/>
          <w:szCs w:val="22"/>
        </w:rPr>
        <w:t>t.j</w:t>
      </w:r>
      <w:proofErr w:type="spellEnd"/>
      <w:r w:rsidRPr="00A91A03">
        <w:rPr>
          <w:sz w:val="22"/>
          <w:szCs w:val="22"/>
        </w:rPr>
        <w:t>. Dz. U. z 2024 r. poz. 507).</w:t>
      </w:r>
      <w:bookmarkEnd w:id="2"/>
    </w:p>
    <w:p w14:paraId="0DDE5D62" w14:textId="77777777" w:rsidR="00120097" w:rsidRPr="00A91A03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A91A03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77777777" w:rsidR="00120097" w:rsidRPr="00A91A03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A91A03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A91A03">
        <w:rPr>
          <w:i/>
          <w:lang w:eastAsia="ar-SA"/>
        </w:rPr>
        <w:t xml:space="preserve"> ........................................................................................</w:t>
      </w:r>
    </w:p>
    <w:p w14:paraId="161B0D25" w14:textId="0695A59B" w:rsidR="00120097" w:rsidRPr="00A91A03" w:rsidRDefault="0012009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A91A03">
        <w:rPr>
          <w:i/>
          <w:lang w:eastAsia="ar-SA"/>
        </w:rPr>
        <w:t xml:space="preserve">  </w:t>
      </w:r>
      <w:r w:rsidR="00774CD4" w:rsidRPr="00A91A03">
        <w:rPr>
          <w:i/>
          <w:lang w:eastAsia="ar-SA"/>
        </w:rPr>
        <w:t xml:space="preserve">   </w:t>
      </w:r>
      <w:r w:rsidRPr="00A91A03">
        <w:rPr>
          <w:i/>
          <w:lang w:eastAsia="ar-SA"/>
        </w:rPr>
        <w:t xml:space="preserve">   podpis Wykonawcy lub osoby upoważnionej</w:t>
      </w:r>
    </w:p>
    <w:p w14:paraId="632EA7AD" w14:textId="49F108B8" w:rsidR="00E238A5" w:rsidRPr="00A91A03" w:rsidRDefault="00E238A5">
      <w:pPr>
        <w:rPr>
          <w:b/>
          <w:bCs/>
          <w:sz w:val="22"/>
          <w:szCs w:val="22"/>
          <w:lang w:eastAsia="ar-SA"/>
        </w:rPr>
      </w:pPr>
      <w:r w:rsidRPr="00A91A03">
        <w:rPr>
          <w:b/>
          <w:bCs/>
          <w:sz w:val="22"/>
          <w:szCs w:val="22"/>
          <w:lang w:eastAsia="ar-SA"/>
        </w:rPr>
        <w:br w:type="page"/>
      </w:r>
    </w:p>
    <w:p w14:paraId="479DA30F" w14:textId="77777777" w:rsidR="00E238A5" w:rsidRPr="00A91A03" w:rsidRDefault="00E238A5" w:rsidP="00E238A5">
      <w:pPr>
        <w:autoSpaceDE w:val="0"/>
        <w:ind w:left="1560"/>
        <w:jc w:val="right"/>
        <w:rPr>
          <w:b/>
          <w:bCs/>
          <w:sz w:val="22"/>
        </w:rPr>
      </w:pPr>
      <w:bookmarkStart w:id="3" w:name="_Hlk184730511"/>
      <w:r w:rsidRPr="00A91A03">
        <w:rPr>
          <w:b/>
          <w:bCs/>
          <w:sz w:val="22"/>
        </w:rPr>
        <w:lastRenderedPageBreak/>
        <w:t>Załącznik nr 3</w:t>
      </w:r>
    </w:p>
    <w:p w14:paraId="05855516" w14:textId="77777777" w:rsidR="00E238A5" w:rsidRPr="00A91A03" w:rsidRDefault="00E238A5" w:rsidP="00E238A5">
      <w:pPr>
        <w:rPr>
          <w:sz w:val="22"/>
        </w:rPr>
      </w:pPr>
    </w:p>
    <w:p w14:paraId="671DF047" w14:textId="6A7BDF52" w:rsidR="00E238A5" w:rsidRPr="00A91A03" w:rsidRDefault="00E238A5" w:rsidP="00E238A5">
      <w:pPr>
        <w:spacing w:line="360" w:lineRule="auto"/>
        <w:ind w:left="709"/>
        <w:jc w:val="both"/>
        <w:rPr>
          <w:b/>
          <w:sz w:val="22"/>
        </w:rPr>
      </w:pPr>
      <w:r w:rsidRPr="00A91A03">
        <w:rPr>
          <w:b/>
          <w:sz w:val="22"/>
        </w:rPr>
        <w:t xml:space="preserve">   WYKONAWCA</w:t>
      </w:r>
    </w:p>
    <w:p w14:paraId="0297B1FB" w14:textId="38D7456B" w:rsidR="00E238A5" w:rsidRPr="00A91A03" w:rsidRDefault="00E238A5" w:rsidP="00E238A5">
      <w:pPr>
        <w:rPr>
          <w:sz w:val="22"/>
        </w:rPr>
      </w:pPr>
      <w:r w:rsidRPr="00A91A03">
        <w:rPr>
          <w:sz w:val="22"/>
        </w:rPr>
        <w:t>……………………………..….……</w:t>
      </w:r>
      <w:r w:rsidRPr="00A91A03">
        <w:rPr>
          <w:sz w:val="22"/>
        </w:rPr>
        <w:tab/>
      </w:r>
      <w:r w:rsidRPr="00A91A03">
        <w:rPr>
          <w:sz w:val="22"/>
        </w:rPr>
        <w:tab/>
        <w:t xml:space="preserve">                      </w:t>
      </w:r>
      <w:r w:rsidRPr="00A91A03">
        <w:rPr>
          <w:sz w:val="22"/>
        </w:rPr>
        <w:tab/>
      </w:r>
      <w:r w:rsidRPr="00A91A03">
        <w:rPr>
          <w:sz w:val="22"/>
        </w:rPr>
        <w:tab/>
        <w:t xml:space="preserve">   ..........................................................</w:t>
      </w:r>
    </w:p>
    <w:p w14:paraId="1093AA07" w14:textId="26DFA694" w:rsidR="00E238A5" w:rsidRPr="00A91A03" w:rsidRDefault="00E238A5" w:rsidP="00E238A5">
      <w:pPr>
        <w:spacing w:line="360" w:lineRule="auto"/>
        <w:jc w:val="both"/>
        <w:rPr>
          <w:sz w:val="22"/>
        </w:rPr>
      </w:pP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  <w:t xml:space="preserve">  </w:t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  <w:t xml:space="preserve">    miejscowość i data</w:t>
      </w:r>
    </w:p>
    <w:p w14:paraId="0BEE78BC" w14:textId="77777777" w:rsidR="00E238A5" w:rsidRPr="00A91A03" w:rsidRDefault="00E238A5" w:rsidP="00E238A5">
      <w:pPr>
        <w:spacing w:line="360" w:lineRule="auto"/>
        <w:jc w:val="both"/>
        <w:rPr>
          <w:sz w:val="22"/>
        </w:rPr>
      </w:pPr>
      <w:r w:rsidRPr="00A91A03">
        <w:rPr>
          <w:sz w:val="22"/>
        </w:rPr>
        <w:t xml:space="preserve">…………………………..….…………………… </w:t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</w:r>
      <w:r w:rsidRPr="00A91A03">
        <w:rPr>
          <w:sz w:val="22"/>
        </w:rPr>
        <w:tab/>
      </w:r>
    </w:p>
    <w:p w14:paraId="569A7287" w14:textId="77777777" w:rsidR="00E238A5" w:rsidRPr="00A91A03" w:rsidRDefault="00E238A5" w:rsidP="00E238A5">
      <w:pPr>
        <w:jc w:val="both"/>
        <w:rPr>
          <w:i/>
        </w:rPr>
      </w:pPr>
      <w:r w:rsidRPr="00A91A03">
        <w:rPr>
          <w:i/>
        </w:rPr>
        <w:t xml:space="preserve">(pełna nazwa/firma, adres, NIP, REGON, numer wpisu w </w:t>
      </w:r>
    </w:p>
    <w:p w14:paraId="7E2881A7" w14:textId="77777777" w:rsidR="00E238A5" w:rsidRPr="00A91A03" w:rsidRDefault="00E238A5" w:rsidP="00E238A5">
      <w:pPr>
        <w:jc w:val="both"/>
        <w:rPr>
          <w:i/>
        </w:rPr>
      </w:pPr>
      <w:r w:rsidRPr="00A91A03">
        <w:rPr>
          <w:i/>
        </w:rPr>
        <w:t xml:space="preserve">odpowiednim rejestrze np. KRS) </w:t>
      </w:r>
    </w:p>
    <w:p w14:paraId="7302D0FC" w14:textId="77777777" w:rsidR="00E238A5" w:rsidRPr="00A91A03" w:rsidRDefault="00E238A5" w:rsidP="00E238A5">
      <w:pPr>
        <w:spacing w:line="360" w:lineRule="auto"/>
        <w:jc w:val="both"/>
        <w:rPr>
          <w:sz w:val="12"/>
          <w:szCs w:val="10"/>
        </w:rPr>
      </w:pPr>
    </w:p>
    <w:p w14:paraId="4E185459" w14:textId="77777777" w:rsidR="00E238A5" w:rsidRPr="00A91A03" w:rsidRDefault="00E238A5" w:rsidP="00E238A5">
      <w:pPr>
        <w:spacing w:line="360" w:lineRule="auto"/>
        <w:jc w:val="both"/>
        <w:rPr>
          <w:sz w:val="22"/>
        </w:rPr>
      </w:pPr>
      <w:r w:rsidRPr="00A91A03">
        <w:rPr>
          <w:sz w:val="22"/>
        </w:rPr>
        <w:t>reprezentowany przez: ……………………………</w:t>
      </w:r>
    </w:p>
    <w:p w14:paraId="1668BD77" w14:textId="77777777" w:rsidR="00E238A5" w:rsidRPr="00A91A03" w:rsidRDefault="00E238A5" w:rsidP="00E238A5">
      <w:pPr>
        <w:spacing w:line="360" w:lineRule="auto"/>
        <w:rPr>
          <w:b/>
          <w:sz w:val="22"/>
        </w:rPr>
      </w:pPr>
      <w:r w:rsidRPr="00A91A03">
        <w:rPr>
          <w:i/>
        </w:rPr>
        <w:t>(imię, nazwisko, stanowisko / uprawnienie do  reprezentacji)</w:t>
      </w:r>
    </w:p>
    <w:p w14:paraId="4B393D9F" w14:textId="77777777" w:rsidR="00E238A5" w:rsidRPr="00A91A03" w:rsidRDefault="00E238A5" w:rsidP="00E238A5">
      <w:pPr>
        <w:ind w:left="1416"/>
        <w:rPr>
          <w:sz w:val="22"/>
        </w:rPr>
      </w:pPr>
      <w:r w:rsidRPr="00A91A03">
        <w:rPr>
          <w:sz w:val="22"/>
        </w:rPr>
        <w:tab/>
      </w:r>
    </w:p>
    <w:p w14:paraId="6DFDC9DC" w14:textId="77777777" w:rsidR="00E238A5" w:rsidRPr="00A91A03" w:rsidRDefault="00E238A5" w:rsidP="00E238A5">
      <w:pPr>
        <w:ind w:left="1416"/>
        <w:rPr>
          <w:sz w:val="22"/>
        </w:rPr>
      </w:pPr>
    </w:p>
    <w:p w14:paraId="3C35F99A" w14:textId="2E2E01EC" w:rsidR="00E238A5" w:rsidRPr="00A91A03" w:rsidRDefault="00E238A5" w:rsidP="00E238A5">
      <w:pPr>
        <w:spacing w:line="360" w:lineRule="auto"/>
        <w:jc w:val="center"/>
        <w:rPr>
          <w:b/>
          <w:sz w:val="22"/>
        </w:rPr>
      </w:pPr>
      <w:r w:rsidRPr="00A91A03">
        <w:rPr>
          <w:b/>
          <w:sz w:val="22"/>
        </w:rPr>
        <w:t>WYKAZ  WYKONANYCH / WYKONYWANYCH  DOSTAW (ZAMÓWIEŃ)</w:t>
      </w:r>
    </w:p>
    <w:p w14:paraId="7DB56C5F" w14:textId="77777777" w:rsidR="00E238A5" w:rsidRPr="00A91A03" w:rsidRDefault="00E238A5" w:rsidP="00E238A5">
      <w:pPr>
        <w:jc w:val="center"/>
        <w:rPr>
          <w:b/>
          <w:sz w:val="22"/>
        </w:rPr>
      </w:pPr>
    </w:p>
    <w:p w14:paraId="340B7A24" w14:textId="375EFD73" w:rsidR="00E238A5" w:rsidRPr="00A91A03" w:rsidRDefault="00E238A5" w:rsidP="00E238A5">
      <w:pPr>
        <w:jc w:val="both"/>
        <w:rPr>
          <w:b/>
          <w:sz w:val="22"/>
        </w:rPr>
      </w:pPr>
      <w:r w:rsidRPr="00A91A03">
        <w:rPr>
          <w:sz w:val="22"/>
        </w:rPr>
        <w:t xml:space="preserve">dot. postępowania na </w:t>
      </w:r>
      <w:r w:rsidRPr="00A91A03">
        <w:rPr>
          <w:b/>
          <w:sz w:val="22"/>
          <w:szCs w:val="22"/>
        </w:rPr>
        <w:t xml:space="preserve">dostawę zestawu czujników do badań środowiskowych </w:t>
      </w:r>
      <w:r w:rsidRPr="00A91A03">
        <w:rPr>
          <w:sz w:val="22"/>
          <w:szCs w:val="22"/>
        </w:rPr>
        <w:t>dla Instytutu Oceanologii Polskiej Akademii Nauk (nr postępowania IO/ZN/</w:t>
      </w:r>
      <w:r w:rsidR="00360196" w:rsidRPr="00A91A03">
        <w:rPr>
          <w:sz w:val="22"/>
          <w:szCs w:val="22"/>
        </w:rPr>
        <w:t>2</w:t>
      </w:r>
      <w:r w:rsidRPr="00A91A03">
        <w:rPr>
          <w:sz w:val="22"/>
          <w:szCs w:val="22"/>
        </w:rPr>
        <w:t>/202</w:t>
      </w:r>
      <w:r w:rsidR="003D3455" w:rsidRPr="00A91A03">
        <w:rPr>
          <w:sz w:val="22"/>
          <w:szCs w:val="22"/>
        </w:rPr>
        <w:t>5</w:t>
      </w:r>
      <w:r w:rsidRPr="00A91A03">
        <w:rPr>
          <w:sz w:val="22"/>
          <w:szCs w:val="22"/>
        </w:rPr>
        <w:t>)</w:t>
      </w:r>
    </w:p>
    <w:p w14:paraId="375973D9" w14:textId="77777777" w:rsidR="00E238A5" w:rsidRPr="00A91A03" w:rsidRDefault="00E238A5" w:rsidP="00E238A5">
      <w:pPr>
        <w:jc w:val="both"/>
        <w:rPr>
          <w:b/>
          <w:sz w:val="22"/>
        </w:rPr>
      </w:pPr>
    </w:p>
    <w:tbl>
      <w:tblPr>
        <w:tblW w:w="102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70"/>
        <w:gridCol w:w="3470"/>
        <w:gridCol w:w="2267"/>
        <w:gridCol w:w="1701"/>
      </w:tblGrid>
      <w:tr w:rsidR="00E238A5" w:rsidRPr="00A91A03" w14:paraId="089300F0" w14:textId="77777777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E0B38" w14:textId="77777777" w:rsidR="00E238A5" w:rsidRPr="00A91A03" w:rsidRDefault="00E238A5">
            <w:pPr>
              <w:snapToGrid w:val="0"/>
              <w:jc w:val="center"/>
              <w:rPr>
                <w:b/>
                <w:szCs w:val="18"/>
              </w:rPr>
            </w:pPr>
            <w:r w:rsidRPr="00A91A03">
              <w:rPr>
                <w:b/>
                <w:szCs w:val="18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156CE" w14:textId="77777777" w:rsidR="00E238A5" w:rsidRPr="00A91A03" w:rsidRDefault="00E238A5">
            <w:pPr>
              <w:snapToGrid w:val="0"/>
              <w:jc w:val="center"/>
              <w:rPr>
                <w:b/>
                <w:szCs w:val="18"/>
              </w:rPr>
            </w:pPr>
            <w:r w:rsidRPr="00A91A03">
              <w:rPr>
                <w:b/>
                <w:szCs w:val="18"/>
              </w:rPr>
              <w:t>Podmiot, na rzecz którego dostawy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EA054" w14:textId="1D76393F" w:rsidR="00E238A5" w:rsidRPr="00A91A03" w:rsidRDefault="00E238A5" w:rsidP="00E238A5">
            <w:pPr>
              <w:snapToGrid w:val="0"/>
              <w:jc w:val="center"/>
              <w:rPr>
                <w:b/>
                <w:szCs w:val="18"/>
              </w:rPr>
            </w:pPr>
            <w:r w:rsidRPr="00A91A03">
              <w:rPr>
                <w:b/>
                <w:szCs w:val="18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94A0" w14:textId="4DD79AC3" w:rsidR="00E238A5" w:rsidRPr="00A91A03" w:rsidRDefault="00E238A5">
            <w:pPr>
              <w:snapToGrid w:val="0"/>
              <w:jc w:val="center"/>
              <w:rPr>
                <w:b/>
                <w:szCs w:val="18"/>
              </w:rPr>
            </w:pPr>
            <w:r w:rsidRPr="00A91A03">
              <w:rPr>
                <w:b/>
                <w:szCs w:val="18"/>
              </w:rPr>
              <w:t>Terminy realizacji</w:t>
            </w:r>
          </w:p>
          <w:p w14:paraId="4D879D5C" w14:textId="1F2892BF" w:rsidR="00E238A5" w:rsidRPr="00A91A03" w:rsidRDefault="00E238A5">
            <w:pPr>
              <w:jc w:val="center"/>
              <w:rPr>
                <w:b/>
                <w:szCs w:val="18"/>
              </w:rPr>
            </w:pPr>
            <w:r w:rsidRPr="00A91A03">
              <w:rPr>
                <w:b/>
                <w:szCs w:val="18"/>
              </w:rPr>
              <w:t>(termin rozpoczęcia i termin zakończenia jeżeli zamówienie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A717" w14:textId="77777777" w:rsidR="00E238A5" w:rsidRPr="00A91A03" w:rsidRDefault="00E238A5">
            <w:pPr>
              <w:snapToGrid w:val="0"/>
              <w:jc w:val="center"/>
              <w:rPr>
                <w:b/>
                <w:szCs w:val="18"/>
              </w:rPr>
            </w:pPr>
            <w:r w:rsidRPr="00A91A03">
              <w:rPr>
                <w:b/>
                <w:szCs w:val="18"/>
              </w:rPr>
              <w:t>Wartość zamówienia (brutto)</w:t>
            </w:r>
          </w:p>
        </w:tc>
      </w:tr>
      <w:tr w:rsidR="00E238A5" w:rsidRPr="00A91A03" w14:paraId="403BFD3D" w14:textId="77777777" w:rsidTr="00E238A5">
        <w:trPr>
          <w:trHeight w:hRule="exact" w:val="92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B8C18" w14:textId="0B7E1EA2" w:rsidR="00E238A5" w:rsidRPr="00A91A03" w:rsidRDefault="00E238A5" w:rsidP="00E238A5">
            <w:pPr>
              <w:jc w:val="center"/>
              <w:rPr>
                <w:b/>
                <w:sz w:val="22"/>
              </w:rPr>
            </w:pPr>
            <w:r w:rsidRPr="00A91A03">
              <w:rPr>
                <w:b/>
                <w:sz w:val="22"/>
              </w:rPr>
              <w:t>1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1A480A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  <w:p w14:paraId="744A97DF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6CB14A1C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6874F700" w14:textId="77777777" w:rsidR="00E238A5" w:rsidRPr="00A91A03" w:rsidRDefault="00E238A5">
            <w:pPr>
              <w:jc w:val="both"/>
              <w:rPr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34AB51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26FC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BE3" w14:textId="77777777" w:rsidR="00E238A5" w:rsidRPr="00A91A03" w:rsidRDefault="00E238A5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1C1F18A2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7000C16B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68091A1F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</w:tc>
      </w:tr>
      <w:tr w:rsidR="00E238A5" w:rsidRPr="00A91A03" w14:paraId="06CC3D41" w14:textId="77777777" w:rsidTr="00E238A5">
        <w:trPr>
          <w:trHeight w:hRule="exact" w:val="92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A0E94" w14:textId="77777777" w:rsidR="00E238A5" w:rsidRPr="00A91A03" w:rsidRDefault="00E238A5" w:rsidP="00E238A5">
            <w:pPr>
              <w:snapToGrid w:val="0"/>
              <w:jc w:val="center"/>
              <w:rPr>
                <w:b/>
                <w:sz w:val="22"/>
              </w:rPr>
            </w:pPr>
            <w:r w:rsidRPr="00A91A03">
              <w:rPr>
                <w:b/>
                <w:sz w:val="22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6E01F4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  <w:p w14:paraId="014DE4B5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244B98FF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03392CAF" w14:textId="77777777" w:rsidR="00E238A5" w:rsidRPr="00A91A03" w:rsidRDefault="00E238A5">
            <w:pPr>
              <w:jc w:val="both"/>
              <w:rPr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3DD79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4D61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FF0" w14:textId="77777777" w:rsidR="00E238A5" w:rsidRPr="00A91A03" w:rsidRDefault="00E238A5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2D1C91E4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3C159A4A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23CCE725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</w:tc>
      </w:tr>
      <w:tr w:rsidR="00E238A5" w:rsidRPr="00A91A03" w14:paraId="0507491A" w14:textId="77777777" w:rsidTr="00E238A5">
        <w:trPr>
          <w:trHeight w:hRule="exact" w:val="92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FAD2D" w14:textId="77777777" w:rsidR="00E238A5" w:rsidRPr="00A91A03" w:rsidRDefault="00E238A5" w:rsidP="00E238A5">
            <w:pPr>
              <w:snapToGrid w:val="0"/>
              <w:jc w:val="center"/>
              <w:rPr>
                <w:b/>
                <w:sz w:val="22"/>
              </w:rPr>
            </w:pPr>
            <w:r w:rsidRPr="00A91A03">
              <w:rPr>
                <w:b/>
                <w:sz w:val="22"/>
              </w:rPr>
              <w:t>3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837981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  <w:p w14:paraId="3AD921C1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36F0C56D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4DD2B80B" w14:textId="77777777" w:rsidR="00E238A5" w:rsidRPr="00A91A03" w:rsidRDefault="00E238A5">
            <w:pPr>
              <w:jc w:val="both"/>
              <w:rPr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EB68D8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010F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713" w14:textId="77777777" w:rsidR="00E238A5" w:rsidRPr="00A91A03" w:rsidRDefault="00E238A5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547240CF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3E2D173F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62E1A1C1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</w:tc>
      </w:tr>
      <w:tr w:rsidR="00E238A5" w:rsidRPr="00A91A03" w14:paraId="7CBF5E8B" w14:textId="77777777" w:rsidTr="00E238A5">
        <w:trPr>
          <w:trHeight w:hRule="exact" w:val="92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02D7D" w14:textId="77777777" w:rsidR="00E238A5" w:rsidRPr="00A91A03" w:rsidRDefault="00E238A5" w:rsidP="00E238A5">
            <w:pPr>
              <w:snapToGrid w:val="0"/>
              <w:jc w:val="center"/>
              <w:rPr>
                <w:b/>
                <w:sz w:val="22"/>
              </w:rPr>
            </w:pPr>
            <w:r w:rsidRPr="00A91A03">
              <w:rPr>
                <w:b/>
                <w:sz w:val="22"/>
              </w:rPr>
              <w:t>4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DDAFE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  <w:p w14:paraId="7F372028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00D98F3A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35585EBD" w14:textId="77777777" w:rsidR="00E238A5" w:rsidRPr="00A91A03" w:rsidRDefault="00E238A5">
            <w:pPr>
              <w:jc w:val="both"/>
              <w:rPr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75B1F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66CD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0F2" w14:textId="77777777" w:rsidR="00E238A5" w:rsidRPr="00A91A03" w:rsidRDefault="00E238A5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2BB65D99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0E318FD3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1E6751F1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</w:tc>
      </w:tr>
      <w:tr w:rsidR="00E238A5" w:rsidRPr="00A91A03" w14:paraId="3D6F6CE1" w14:textId="77777777" w:rsidTr="00E238A5">
        <w:trPr>
          <w:trHeight w:hRule="exact" w:val="92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FEFEB" w14:textId="77777777" w:rsidR="00E238A5" w:rsidRPr="00A91A03" w:rsidRDefault="00E238A5" w:rsidP="00E238A5">
            <w:pPr>
              <w:snapToGrid w:val="0"/>
              <w:jc w:val="center"/>
              <w:rPr>
                <w:b/>
                <w:sz w:val="22"/>
              </w:rPr>
            </w:pPr>
            <w:r w:rsidRPr="00A91A03">
              <w:rPr>
                <w:b/>
                <w:sz w:val="22"/>
              </w:rPr>
              <w:t>5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83E1BD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  <w:p w14:paraId="1377E18F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7914F2E1" w14:textId="77777777" w:rsidR="00E238A5" w:rsidRPr="00A91A03" w:rsidRDefault="00E238A5">
            <w:pPr>
              <w:jc w:val="both"/>
              <w:rPr>
                <w:sz w:val="22"/>
              </w:rPr>
            </w:pPr>
          </w:p>
          <w:p w14:paraId="33B689F7" w14:textId="77777777" w:rsidR="00E238A5" w:rsidRPr="00A91A03" w:rsidRDefault="00E238A5">
            <w:pPr>
              <w:jc w:val="both"/>
              <w:rPr>
                <w:sz w:val="22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D795AE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2F4" w14:textId="77777777" w:rsidR="00E238A5" w:rsidRPr="00A91A03" w:rsidRDefault="00E238A5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D677" w14:textId="77777777" w:rsidR="00E238A5" w:rsidRPr="00A91A03" w:rsidRDefault="00E238A5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5C7B5564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0287C615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  <w:p w14:paraId="2DC6C48F" w14:textId="77777777" w:rsidR="00E238A5" w:rsidRPr="00A91A03" w:rsidRDefault="00E238A5">
            <w:pPr>
              <w:ind w:hanging="211"/>
              <w:jc w:val="both"/>
              <w:rPr>
                <w:sz w:val="22"/>
              </w:rPr>
            </w:pPr>
          </w:p>
        </w:tc>
      </w:tr>
    </w:tbl>
    <w:p w14:paraId="76B0D6CA" w14:textId="77777777" w:rsidR="00E238A5" w:rsidRPr="00A91A03" w:rsidRDefault="00E238A5" w:rsidP="00E238A5">
      <w:pPr>
        <w:rPr>
          <w:sz w:val="22"/>
        </w:rPr>
      </w:pPr>
    </w:p>
    <w:p w14:paraId="792D0887" w14:textId="77777777" w:rsidR="00E238A5" w:rsidRPr="00A91A03" w:rsidRDefault="00E238A5" w:rsidP="00E238A5">
      <w:pPr>
        <w:keepNext/>
        <w:keepLines/>
        <w:spacing w:before="40"/>
        <w:outlineLvl w:val="5"/>
        <w:rPr>
          <w:rFonts w:ascii="Cambria" w:hAnsi="Cambria"/>
          <w:i/>
          <w:sz w:val="22"/>
        </w:rPr>
      </w:pPr>
    </w:p>
    <w:p w14:paraId="4FAD1AB4" w14:textId="77777777" w:rsidR="00E238A5" w:rsidRPr="00A91A03" w:rsidRDefault="00E238A5" w:rsidP="00E238A5">
      <w:pPr>
        <w:ind w:left="3545" w:firstLine="709"/>
        <w:rPr>
          <w:sz w:val="22"/>
        </w:rPr>
      </w:pPr>
    </w:p>
    <w:p w14:paraId="3EE64861" w14:textId="77777777" w:rsidR="00E238A5" w:rsidRPr="00A91A03" w:rsidRDefault="00E238A5" w:rsidP="00E238A5">
      <w:pPr>
        <w:ind w:left="3545" w:firstLine="709"/>
        <w:rPr>
          <w:sz w:val="22"/>
        </w:rPr>
      </w:pPr>
    </w:p>
    <w:p w14:paraId="237374AD" w14:textId="3817D128" w:rsidR="00E238A5" w:rsidRPr="00A91A03" w:rsidRDefault="00E238A5" w:rsidP="003D3455">
      <w:pPr>
        <w:ind w:left="4254" w:firstLine="709"/>
        <w:jc w:val="both"/>
        <w:rPr>
          <w:sz w:val="22"/>
          <w:szCs w:val="22"/>
          <w:lang w:eastAsia="ar-SA"/>
        </w:rPr>
      </w:pPr>
      <w:r w:rsidRPr="00A91A03">
        <w:rPr>
          <w:sz w:val="22"/>
          <w:szCs w:val="22"/>
        </w:rPr>
        <w:t>...................................................................................</w:t>
      </w:r>
    </w:p>
    <w:p w14:paraId="1F4FD69C" w14:textId="3F8375F2" w:rsidR="00E238A5" w:rsidRDefault="00E238A5" w:rsidP="00E238A5">
      <w:pPr>
        <w:jc w:val="both"/>
      </w:pP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ab/>
        <w:t xml:space="preserve">   </w:t>
      </w:r>
      <w:r w:rsidRPr="00A91A03">
        <w:rPr>
          <w:sz w:val="22"/>
          <w:szCs w:val="22"/>
        </w:rPr>
        <w:tab/>
      </w:r>
      <w:r w:rsidR="003D3455" w:rsidRPr="00A91A03">
        <w:rPr>
          <w:sz w:val="22"/>
          <w:szCs w:val="22"/>
        </w:rPr>
        <w:tab/>
      </w:r>
      <w:r w:rsidRPr="00A91A03">
        <w:rPr>
          <w:sz w:val="22"/>
          <w:szCs w:val="22"/>
        </w:rPr>
        <w:t xml:space="preserve">   </w:t>
      </w:r>
      <w:r w:rsidR="003D3455" w:rsidRPr="00A91A03">
        <w:rPr>
          <w:sz w:val="22"/>
          <w:szCs w:val="22"/>
        </w:rPr>
        <w:t xml:space="preserve">      </w:t>
      </w:r>
      <w:r w:rsidRPr="00A91A03">
        <w:rPr>
          <w:sz w:val="22"/>
          <w:szCs w:val="22"/>
        </w:rPr>
        <w:t xml:space="preserve"> </w:t>
      </w:r>
      <w:r w:rsidRPr="00A91A03">
        <w:rPr>
          <w:i/>
        </w:rPr>
        <w:t>podpis Wykonawcy lub osoby upoważnionej</w:t>
      </w:r>
    </w:p>
    <w:bookmarkEnd w:id="3"/>
    <w:p w14:paraId="3EE85B21" w14:textId="4EDCBD10" w:rsidR="00E238A5" w:rsidRPr="007C70C5" w:rsidRDefault="00E238A5" w:rsidP="00E238A5">
      <w:pPr>
        <w:widowControl w:val="0"/>
        <w:suppressAutoHyphens/>
        <w:rPr>
          <w:bCs/>
          <w:sz w:val="22"/>
          <w:szCs w:val="22"/>
        </w:rPr>
      </w:pPr>
    </w:p>
    <w:sectPr w:rsidR="00E238A5" w:rsidRPr="007C70C5" w:rsidSect="004E696B">
      <w:footerReference w:type="default" r:id="rId8"/>
      <w:pgSz w:w="11905" w:h="16837"/>
      <w:pgMar w:top="709" w:right="1132" w:bottom="851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55CEA"/>
    <w:rsid w:val="000647EA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6E81"/>
    <w:rsid w:val="00531A06"/>
    <w:rsid w:val="005326B9"/>
    <w:rsid w:val="00532D58"/>
    <w:rsid w:val="005504FF"/>
    <w:rsid w:val="0055360F"/>
    <w:rsid w:val="00553FA2"/>
    <w:rsid w:val="00555830"/>
    <w:rsid w:val="00567780"/>
    <w:rsid w:val="00571812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86EA2"/>
    <w:rsid w:val="006B60A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DAD1-DA98-4CDC-8EF2-655DC3E9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73</TotalTime>
  <Pages>5</Pages>
  <Words>1110</Words>
  <Characters>8654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IO/ZN/2/2025 zał. nr 1-3</vt:lpstr>
    </vt:vector>
  </TitlesOfParts>
  <Company>IO PAN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IO/ZN/2/2025 zał. nr 1-3</dc:title>
  <dc:subject>zestaw czujników</dc:subject>
  <dc:creator>BG</dc:creator>
  <cp:lastModifiedBy>Barbara Górecka</cp:lastModifiedBy>
  <cp:revision>12</cp:revision>
  <cp:lastPrinted>2024-11-22T07:33:00Z</cp:lastPrinted>
  <dcterms:created xsi:type="dcterms:W3CDTF">2024-12-03T09:48:00Z</dcterms:created>
  <dcterms:modified xsi:type="dcterms:W3CDTF">2025-01-15T08:32:00Z</dcterms:modified>
</cp:coreProperties>
</file>